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C56FB" w14:textId="0402CFBA" w:rsidR="00896653" w:rsidRPr="00DB2054" w:rsidRDefault="00981B4F" w:rsidP="00896653">
      <w:pPr>
        <w:pStyle w:val="ADANote"/>
      </w:pPr>
      <w:r w:rsidRPr="00B07340">
        <w:drawing>
          <wp:inline distT="0" distB="0" distL="0" distR="0" wp14:anchorId="55665770" wp14:editId="040D0EF0">
            <wp:extent cx="525780" cy="320040"/>
            <wp:effectExtent l="0" t="0" r="0" b="0"/>
            <wp:docPr id="1" name="Picture 1" descr="This is an image of an up and down arrow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n image of an up and down arrow key.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320040"/>
                    </a:xfrm>
                    <a:prstGeom prst="rect">
                      <a:avLst/>
                    </a:prstGeom>
                    <a:noFill/>
                    <a:ln>
                      <a:noFill/>
                    </a:ln>
                  </pic:spPr>
                </pic:pic>
              </a:graphicData>
            </a:graphic>
          </wp:inline>
        </w:drawing>
      </w:r>
      <w:r w:rsidR="00896653" w:rsidRPr="00DB2054">
        <w:t xml:space="preserve"> </w:t>
      </w:r>
      <w:r w:rsidR="00896653" w:rsidRPr="001B421E">
        <w:rPr>
          <w:b/>
          <w:bCs/>
          <w:color w:val="385623"/>
        </w:rPr>
        <w:t>Only use arrow down/up keys to navigate. Do not use tab key.</w:t>
      </w:r>
    </w:p>
    <w:p w14:paraId="6D31AEE0" w14:textId="77777777" w:rsidR="00E47162" w:rsidRPr="00A37954" w:rsidRDefault="00250D69" w:rsidP="00BC67AB">
      <w:pPr>
        <w:pStyle w:val="FormTitle14ptBld"/>
        <w:rPr>
          <w:rStyle w:val="Strong"/>
        </w:rPr>
      </w:pPr>
      <w:r>
        <w:rPr>
          <w:rStyle w:val="Strong"/>
        </w:rPr>
        <w:t>DHS-3200</w:t>
      </w:r>
      <w:r w:rsidR="003E6014">
        <w:rPr>
          <w:rStyle w:val="Strong"/>
        </w:rPr>
        <w:t xml:space="preserve">, </w:t>
      </w:r>
      <w:r>
        <w:rPr>
          <w:rStyle w:val="Strong"/>
        </w:rPr>
        <w:t>report of actual or suspected child abuse or neglect</w:t>
      </w:r>
    </w:p>
    <w:p w14:paraId="260EC375" w14:textId="77777777" w:rsidR="00BC67AB" w:rsidRDefault="00BC67AB" w:rsidP="002673AA">
      <w:pPr>
        <w:pStyle w:val="FormTitle13pt"/>
      </w:pPr>
      <w:r>
        <w:t>Michigan Department of Health and Human Services</w:t>
      </w:r>
      <w:r w:rsidR="007E4061">
        <w:t xml:space="preserve"> (MDHHS)</w:t>
      </w:r>
    </w:p>
    <w:p w14:paraId="1F6D318D" w14:textId="77777777" w:rsidR="00F973ED" w:rsidRDefault="00F973ED" w:rsidP="002673AA">
      <w:pPr>
        <w:pStyle w:val="FormTitle12pt"/>
        <w:spacing w:after="240"/>
      </w:pPr>
      <w:r>
        <w:t>(Rev</w:t>
      </w:r>
      <w:r w:rsidR="003E6014">
        <w:t xml:space="preserve">ised </w:t>
      </w:r>
      <w:r w:rsidR="00FB772E">
        <w:t>8</w:t>
      </w:r>
      <w:r w:rsidR="00250D69">
        <w:t>-23</w:t>
      </w:r>
      <w:r>
        <w:t>)</w:t>
      </w:r>
    </w:p>
    <w:tbl>
      <w:tblPr>
        <w:tblW w:w="0" w:type="auto"/>
        <w:tblInd w:w="-24" w:type="dxa"/>
        <w:tblBorders>
          <w:top w:val="single" w:sz="18" w:space="0" w:color="auto"/>
          <w:bottom w:val="single" w:sz="18" w:space="0" w:color="auto"/>
        </w:tblBorders>
        <w:tblLayout w:type="fixed"/>
        <w:tblLook w:val="04A0" w:firstRow="1" w:lastRow="0" w:firstColumn="1" w:lastColumn="0" w:noHBand="0" w:noVBand="1"/>
      </w:tblPr>
      <w:tblGrid>
        <w:gridCol w:w="11366"/>
      </w:tblGrid>
      <w:tr w:rsidR="00E027A3" w:rsidRPr="001B421E" w14:paraId="54A3853B" w14:textId="77777777" w:rsidTr="001B421E">
        <w:trPr>
          <w:trHeight w:val="619"/>
        </w:trPr>
        <w:tc>
          <w:tcPr>
            <w:tcW w:w="11366" w:type="dxa"/>
            <w:shd w:val="clear" w:color="auto" w:fill="auto"/>
          </w:tcPr>
          <w:p w14:paraId="3B12C417" w14:textId="77777777" w:rsidR="00E027A3" w:rsidRDefault="00E027A3" w:rsidP="00E027A3">
            <w:pPr>
              <w:pStyle w:val="LetterText12pt"/>
            </w:pPr>
            <w:r w:rsidRPr="001B421E">
              <w:rPr>
                <w:b/>
                <w:bCs/>
              </w:rPr>
              <w:t>INSTRUCTIONS</w:t>
            </w:r>
            <w:r>
              <w:t>: REPORTING PERSON: Complete items 1-12 (13-25 should be completed by medical personnel, if applicable). Send to Centralized Intake via a method listed on page 2.</w:t>
            </w:r>
          </w:p>
          <w:p w14:paraId="59F98656" w14:textId="77777777" w:rsidR="00E027A3" w:rsidRDefault="00E027A3" w:rsidP="00E027A3">
            <w:pPr>
              <w:pStyle w:val="LetterText12pt"/>
            </w:pPr>
            <w:r>
              <w:t xml:space="preserve">If only reporting an infant was born exposed to alcohol, a controlled substance, or metabolite, administered to the infant or birthing parent because of medical treatment, notify the Centralized Intake hotline. </w:t>
            </w:r>
            <w:r w:rsidRPr="001B421E">
              <w:rPr>
                <w:b/>
                <w:bCs/>
              </w:rPr>
              <w:t>Do not use the MDHHS-3200</w:t>
            </w:r>
            <w:r>
              <w:t>.</w:t>
            </w:r>
          </w:p>
        </w:tc>
      </w:tr>
    </w:tbl>
    <w:p w14:paraId="203B092B" w14:textId="77777777" w:rsidR="002564F3" w:rsidRPr="00394DB1" w:rsidRDefault="00E027A3" w:rsidP="002564F3">
      <w:pPr>
        <w:pStyle w:val="SectionHeading"/>
        <w:rPr>
          <w:rStyle w:val="Strong"/>
        </w:rPr>
      </w:pPr>
      <w:r>
        <w:rPr>
          <w:rStyle w:val="Strong"/>
        </w:rPr>
        <w:t>section 1 – intake information</w:t>
      </w:r>
    </w:p>
    <w:tbl>
      <w:tblPr>
        <w:tblW w:w="0" w:type="auto"/>
        <w:tblInd w:w="-24" w:type="dxa"/>
        <w:tblBorders>
          <w:top w:val="single" w:sz="18" w:space="0" w:color="auto"/>
        </w:tblBorders>
        <w:tblLayout w:type="fixed"/>
        <w:tblLook w:val="04A0" w:firstRow="1" w:lastRow="0" w:firstColumn="1" w:lastColumn="0" w:noHBand="0" w:noVBand="1"/>
      </w:tblPr>
      <w:tblGrid>
        <w:gridCol w:w="2454"/>
        <w:gridCol w:w="4501"/>
        <w:gridCol w:w="4411"/>
      </w:tblGrid>
      <w:tr w:rsidR="002564F3" w:rsidRPr="001B421E" w14:paraId="071D1C14" w14:textId="77777777" w:rsidTr="001B421E">
        <w:trPr>
          <w:trHeight w:hRule="exact" w:val="624"/>
        </w:trPr>
        <w:tc>
          <w:tcPr>
            <w:tcW w:w="2454" w:type="dxa"/>
            <w:shd w:val="clear" w:color="auto" w:fill="auto"/>
          </w:tcPr>
          <w:p w14:paraId="13DB7D35" w14:textId="77777777" w:rsidR="002564F3" w:rsidRPr="00F40CD5" w:rsidRDefault="002564F3" w:rsidP="001B421E">
            <w:pPr>
              <w:pStyle w:val="LetterText12pt"/>
              <w:numPr>
                <w:ilvl w:val="0"/>
                <w:numId w:val="1"/>
              </w:numPr>
            </w:pPr>
            <w:r>
              <w:t>Date</w:t>
            </w:r>
          </w:p>
          <w:p w14:paraId="665F11C6" w14:textId="77777777" w:rsidR="002564F3" w:rsidRPr="00F40CD5" w:rsidRDefault="00AC2375" w:rsidP="0081361C">
            <w:pPr>
              <w:pStyle w:val="UserInput12pt"/>
            </w:pPr>
            <w:r w:rsidRPr="001B421E">
              <w:rPr>
                <w:rFonts w:cs="Courier New"/>
                <w:b/>
                <w:bCs/>
                <w:sz w:val="2"/>
                <w:szCs w:val="2"/>
              </w:rPr>
              <w:fldChar w:fldCharType="begin">
                <w:ffData>
                  <w:name w:val="Text12"/>
                  <w:enabled/>
                  <w:calcOnExit w:val="0"/>
                  <w:textInput>
                    <w:maxLength w:val="1"/>
                  </w:textInput>
                </w:ffData>
              </w:fldChar>
            </w:r>
            <w:r w:rsidRPr="001B421E">
              <w:rPr>
                <w:rFonts w:cs="Courier New"/>
                <w:b/>
                <w:bCs/>
                <w:sz w:val="2"/>
                <w:szCs w:val="2"/>
              </w:rPr>
              <w:instrText xml:space="preserve"> FORMTEXT </w:instrText>
            </w:r>
            <w:r w:rsidRPr="001B421E">
              <w:rPr>
                <w:rFonts w:cs="Courier New"/>
                <w:b/>
                <w:bCs/>
                <w:sz w:val="2"/>
                <w:szCs w:val="2"/>
              </w:rPr>
            </w:r>
            <w:r w:rsidRPr="001B421E">
              <w:rPr>
                <w:rFonts w:cs="Courier New"/>
                <w:b/>
                <w:bCs/>
                <w:sz w:val="2"/>
                <w:szCs w:val="2"/>
              </w:rPr>
              <w:fldChar w:fldCharType="separate"/>
            </w:r>
            <w:r w:rsidRPr="001B421E">
              <w:rPr>
                <w:rFonts w:cs="Courier New"/>
                <w:b/>
                <w:bCs/>
                <w:noProof/>
                <w:sz w:val="2"/>
                <w:szCs w:val="2"/>
              </w:rPr>
              <w:t> </w:t>
            </w:r>
            <w:r w:rsidRPr="001B421E">
              <w:rPr>
                <w:rFonts w:cs="Courier New"/>
                <w:b/>
                <w:bCs/>
                <w:sz w:val="2"/>
                <w:szCs w:val="2"/>
              </w:rPr>
              <w:fldChar w:fldCharType="end"/>
            </w:r>
            <w:r>
              <w:rPr>
                <w:rStyle w:val="Strong"/>
              </w:rPr>
              <w:fldChar w:fldCharType="begin">
                <w:ffData>
                  <w:name w:val="Text3"/>
                  <w:enabled/>
                  <w:calcOnExit w:val="0"/>
                  <w:statusText w:type="text" w:val="1. Enter date in the form of MM-DD-YYYY."/>
                  <w:textInput>
                    <w:maxLength w:val="25"/>
                  </w:textInput>
                </w:ffData>
              </w:fldChar>
            </w:r>
            <w:bookmarkStart w:id="0" w:name="Text3"/>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0"/>
          </w:p>
        </w:tc>
        <w:tc>
          <w:tcPr>
            <w:tcW w:w="4501" w:type="dxa"/>
            <w:shd w:val="clear" w:color="auto" w:fill="auto"/>
          </w:tcPr>
          <w:p w14:paraId="6839C99F" w14:textId="77777777" w:rsidR="002564F3" w:rsidRDefault="002564F3" w:rsidP="001B421E">
            <w:pPr>
              <w:pStyle w:val="LetterText12pt"/>
              <w:numPr>
                <w:ilvl w:val="0"/>
                <w:numId w:val="1"/>
              </w:numPr>
            </w:pPr>
            <w:r>
              <w:t>Was this referral phoned to MDHHS?</w:t>
            </w:r>
          </w:p>
          <w:p w14:paraId="0BF8B9CC" w14:textId="77777777" w:rsidR="00AC2375" w:rsidRPr="00F40CD5" w:rsidRDefault="00AC2375" w:rsidP="00AC2375">
            <w:pPr>
              <w:pStyle w:val="LetterText12pt"/>
            </w:pPr>
            <w:r>
              <w:fldChar w:fldCharType="begin">
                <w:ffData>
                  <w:name w:val="Check16"/>
                  <w:enabled/>
                  <w:calcOnExit w:val="0"/>
                  <w:statusText w:type="text" w:val="2. Select if referral was phoned to MDHHS."/>
                  <w:checkBox>
                    <w:sizeAuto/>
                    <w:default w:val="0"/>
                  </w:checkBox>
                </w:ffData>
              </w:fldChar>
            </w:r>
            <w:bookmarkStart w:id="1" w:name="Check16"/>
            <w:r>
              <w:instrText xml:space="preserve"> FORMCHECKBOX </w:instrText>
            </w:r>
            <w:r w:rsidR="0081361C">
              <w:fldChar w:fldCharType="separate"/>
            </w:r>
            <w:r>
              <w:fldChar w:fldCharType="end"/>
            </w:r>
            <w:bookmarkEnd w:id="1"/>
            <w:r>
              <w:t xml:space="preserve"> Yes</w:t>
            </w:r>
            <w:r>
              <w:tab/>
            </w:r>
            <w:r>
              <w:fldChar w:fldCharType="begin">
                <w:ffData>
                  <w:name w:val="Check17"/>
                  <w:enabled/>
                  <w:calcOnExit w:val="0"/>
                  <w:statusText w:type="text" w:val="2. Select if referral was not phoned to MDHHS."/>
                  <w:checkBox>
                    <w:sizeAuto/>
                    <w:default w:val="0"/>
                  </w:checkBox>
                </w:ffData>
              </w:fldChar>
            </w:r>
            <w:bookmarkStart w:id="2" w:name="Check17"/>
            <w:r>
              <w:instrText xml:space="preserve"> FORMCHECKBOX </w:instrText>
            </w:r>
            <w:r w:rsidR="0081361C">
              <w:fldChar w:fldCharType="separate"/>
            </w:r>
            <w:r>
              <w:fldChar w:fldCharType="end"/>
            </w:r>
            <w:bookmarkEnd w:id="2"/>
            <w:r>
              <w:t xml:space="preserve"> No</w:t>
            </w:r>
          </w:p>
        </w:tc>
        <w:tc>
          <w:tcPr>
            <w:tcW w:w="4411" w:type="dxa"/>
            <w:shd w:val="clear" w:color="auto" w:fill="auto"/>
          </w:tcPr>
          <w:p w14:paraId="5FFC8333" w14:textId="77777777" w:rsidR="002564F3" w:rsidRPr="00F40CD5" w:rsidRDefault="002564F3" w:rsidP="0081361C">
            <w:pPr>
              <w:pStyle w:val="LetterText12pt"/>
            </w:pPr>
            <w:r>
              <w:t>If yes, Intake Identification</w:t>
            </w:r>
            <w:r w:rsidR="00AC2375">
              <w:t xml:space="preserve"> (ID)</w:t>
            </w:r>
            <w:r>
              <w:t xml:space="preserve"> Number</w:t>
            </w:r>
          </w:p>
          <w:p w14:paraId="75422F4A" w14:textId="77777777" w:rsidR="002564F3" w:rsidRPr="00F40CD5" w:rsidRDefault="00AC2375" w:rsidP="0081361C">
            <w:pPr>
              <w:pStyle w:val="UserInput12pt"/>
            </w:pPr>
            <w:r>
              <w:rPr>
                <w:rStyle w:val="Strong"/>
              </w:rPr>
              <w:fldChar w:fldCharType="begin">
                <w:ffData>
                  <w:name w:val=""/>
                  <w:enabled/>
                  <w:calcOnExit w:val="0"/>
                  <w:statusText w:type="text" w:val="2. If yes, enter Intake Identification Number."/>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02CAD7DA" w14:textId="77777777" w:rsidR="002564F3" w:rsidRPr="00394DB1" w:rsidRDefault="002564F3" w:rsidP="00576B0F">
      <w:pPr>
        <w:pStyle w:val="LineSpacer"/>
        <w:rPr>
          <w:rStyle w:val="Strong"/>
        </w:rPr>
      </w:pPr>
    </w:p>
    <w:tbl>
      <w:tblPr>
        <w:tblW w:w="0" w:type="auto"/>
        <w:tblInd w:w="-24" w:type="dxa"/>
        <w:tblBorders>
          <w:bottom w:val="single" w:sz="18" w:space="0" w:color="auto"/>
        </w:tblBorders>
        <w:tblLayout w:type="fixed"/>
        <w:tblLook w:val="04A0" w:firstRow="1" w:lastRow="0" w:firstColumn="1" w:lastColumn="0" w:noHBand="0" w:noVBand="1"/>
      </w:tblPr>
      <w:tblGrid>
        <w:gridCol w:w="11366"/>
      </w:tblGrid>
      <w:tr w:rsidR="002564F3" w:rsidRPr="001B421E" w14:paraId="1203A81E" w14:textId="77777777" w:rsidTr="001B421E">
        <w:trPr>
          <w:trHeight w:hRule="exact" w:val="331"/>
        </w:trPr>
        <w:tc>
          <w:tcPr>
            <w:tcW w:w="11366" w:type="dxa"/>
            <w:shd w:val="clear" w:color="auto" w:fill="auto"/>
          </w:tcPr>
          <w:p w14:paraId="3AC77C98" w14:textId="77777777" w:rsidR="002564F3" w:rsidRDefault="002564F3" w:rsidP="002564F3">
            <w:pPr>
              <w:pStyle w:val="LetterText12pt"/>
            </w:pPr>
            <w:r w:rsidRPr="002564F3">
              <w:t>If no, contact Centralized Intake (855-444-3911) immediately.</w:t>
            </w:r>
          </w:p>
        </w:tc>
      </w:tr>
    </w:tbl>
    <w:p w14:paraId="315549A9" w14:textId="77777777" w:rsidR="002564F3" w:rsidRPr="00394DB1" w:rsidRDefault="002564F3" w:rsidP="00576B0F">
      <w:pPr>
        <w:pStyle w:val="LineSpacer"/>
        <w:rPr>
          <w:rStyle w:val="Strong"/>
        </w:rPr>
      </w:pPr>
    </w:p>
    <w:p w14:paraId="2FF7AC2A" w14:textId="77777777" w:rsidR="00923F21" w:rsidRDefault="00203F8F" w:rsidP="00923F21">
      <w:pPr>
        <w:pStyle w:val="SectionHeading"/>
        <w:rPr>
          <w:rStyle w:val="Strong"/>
        </w:rPr>
      </w:pPr>
      <w:r>
        <w:rPr>
          <w:rStyle w:val="Strong"/>
        </w:rPr>
        <w:t xml:space="preserve">section </w:t>
      </w:r>
      <w:r w:rsidR="00E027A3">
        <w:rPr>
          <w:rStyle w:val="Strong"/>
        </w:rPr>
        <w:t xml:space="preserve">2 </w:t>
      </w:r>
      <w:r>
        <w:rPr>
          <w:rStyle w:val="Strong"/>
        </w:rPr>
        <w:t>– child information</w:t>
      </w:r>
    </w:p>
    <w:tbl>
      <w:tblPr>
        <w:tblW w:w="0" w:type="auto"/>
        <w:tblInd w:w="-24" w:type="dxa"/>
        <w:tblBorders>
          <w:top w:val="single" w:sz="18" w:space="0" w:color="auto"/>
        </w:tblBorders>
        <w:tblLayout w:type="fixed"/>
        <w:tblLook w:val="04A0" w:firstRow="1" w:lastRow="0" w:firstColumn="1" w:lastColumn="0" w:noHBand="0" w:noVBand="1"/>
      </w:tblPr>
      <w:tblGrid>
        <w:gridCol w:w="11366"/>
      </w:tblGrid>
      <w:tr w:rsidR="00AC2375" w:rsidRPr="001B421E" w14:paraId="206248D7" w14:textId="77777777" w:rsidTr="001B421E">
        <w:trPr>
          <w:trHeight w:hRule="exact" w:val="331"/>
        </w:trPr>
        <w:tc>
          <w:tcPr>
            <w:tcW w:w="11366" w:type="dxa"/>
            <w:shd w:val="clear" w:color="auto" w:fill="auto"/>
          </w:tcPr>
          <w:p w14:paraId="4B94A3F2" w14:textId="77777777" w:rsidR="00AC2375" w:rsidRDefault="00AC2375" w:rsidP="001B421E">
            <w:pPr>
              <w:pStyle w:val="LetterText12pt"/>
              <w:numPr>
                <w:ilvl w:val="0"/>
                <w:numId w:val="1"/>
              </w:numPr>
            </w:pPr>
            <w:r>
              <w:t>List the child(ren) suspected of being abused or neglected (attach additional sheets if necessary)</w:t>
            </w:r>
            <w:r w:rsidR="006C2E59">
              <w:t>.</w:t>
            </w:r>
          </w:p>
        </w:tc>
      </w:tr>
    </w:tbl>
    <w:p w14:paraId="75913658" w14:textId="77777777" w:rsidR="00AC2375" w:rsidRPr="00394DB1" w:rsidRDefault="00AC2375" w:rsidP="00AC2375">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5688"/>
        <w:gridCol w:w="2832"/>
        <w:gridCol w:w="2846"/>
      </w:tblGrid>
      <w:tr w:rsidR="00923F21" w:rsidRPr="001B421E" w14:paraId="0897B5C4" w14:textId="77777777" w:rsidTr="001B421E">
        <w:trPr>
          <w:trHeight w:hRule="exact" w:val="624"/>
        </w:trPr>
        <w:tc>
          <w:tcPr>
            <w:tcW w:w="5688" w:type="dxa"/>
            <w:shd w:val="clear" w:color="auto" w:fill="auto"/>
          </w:tcPr>
          <w:p w14:paraId="5EDED0CB" w14:textId="77777777" w:rsidR="00923F21" w:rsidRPr="00F40CD5" w:rsidRDefault="00923F21" w:rsidP="0081361C">
            <w:pPr>
              <w:pStyle w:val="LetterText12pt"/>
            </w:pPr>
            <w:r>
              <w:t>Name of Child Number 1</w:t>
            </w:r>
          </w:p>
          <w:p w14:paraId="24FCDB48" w14:textId="77777777" w:rsidR="00923F21" w:rsidRDefault="00C04BC7" w:rsidP="0081361C">
            <w:pPr>
              <w:pStyle w:val="UserInput12pt"/>
            </w:pPr>
            <w:r>
              <w:rPr>
                <w:rStyle w:val="Strong"/>
              </w:rPr>
              <w:fldChar w:fldCharType="begin">
                <w:ffData>
                  <w:name w:val=""/>
                  <w:enabled/>
                  <w:calcOnExit w:val="0"/>
                  <w:statusText w:type="text" w:val="3. Enter name of child 1."/>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832" w:type="dxa"/>
            <w:shd w:val="clear" w:color="auto" w:fill="auto"/>
          </w:tcPr>
          <w:p w14:paraId="13752357" w14:textId="77777777" w:rsidR="00923F21" w:rsidRPr="00F40CD5" w:rsidRDefault="00923F21" w:rsidP="0081361C">
            <w:pPr>
              <w:pStyle w:val="LetterText12pt"/>
            </w:pPr>
            <w:r>
              <w:t>Birthdate</w:t>
            </w:r>
          </w:p>
          <w:p w14:paraId="0FD96D57" w14:textId="77777777" w:rsidR="00923F21" w:rsidRDefault="00C04BC7" w:rsidP="0081361C">
            <w:pPr>
              <w:pStyle w:val="UserInput12pt"/>
            </w:pPr>
            <w:r>
              <w:rPr>
                <w:rStyle w:val="Strong"/>
              </w:rPr>
              <w:fldChar w:fldCharType="begin">
                <w:ffData>
                  <w:name w:val="Text4"/>
                  <w:enabled/>
                  <w:calcOnExit w:val="0"/>
                  <w:statusText w:type="text" w:val="3. Enter birthdate of child 1 in the form of MM-DD-YYYY."/>
                  <w:textInput>
                    <w:maxLength w:val="18"/>
                  </w:textInput>
                </w:ffData>
              </w:fldChar>
            </w:r>
            <w:bookmarkStart w:id="3" w:name="Text4"/>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3"/>
          </w:p>
        </w:tc>
        <w:tc>
          <w:tcPr>
            <w:tcW w:w="2846" w:type="dxa"/>
            <w:shd w:val="clear" w:color="auto" w:fill="auto"/>
          </w:tcPr>
          <w:p w14:paraId="234466F1" w14:textId="77777777" w:rsidR="00923F21" w:rsidRPr="00F40CD5" w:rsidRDefault="00923F21" w:rsidP="0081361C">
            <w:pPr>
              <w:pStyle w:val="LetterText12pt"/>
            </w:pPr>
            <w:r>
              <w:t>Social Security Number</w:t>
            </w:r>
          </w:p>
          <w:p w14:paraId="122DF835" w14:textId="77777777" w:rsidR="00923F21" w:rsidRDefault="00C04BC7" w:rsidP="0081361C">
            <w:pPr>
              <w:pStyle w:val="UserInput12pt"/>
            </w:pPr>
            <w:r>
              <w:rPr>
                <w:rStyle w:val="Strong"/>
              </w:rPr>
              <w:fldChar w:fldCharType="begin">
                <w:ffData>
                  <w:name w:val=""/>
                  <w:enabled/>
                  <w:calcOnExit w:val="0"/>
                  <w:statusText w:type="text" w:val="3. Enter social security number of child 1 in the form of XXX-XX-XXXX."/>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3F24CFA2" w14:textId="77777777" w:rsidR="00923F21" w:rsidRPr="00394DB1" w:rsidRDefault="00923F21" w:rsidP="00576B0F">
      <w:pPr>
        <w:pStyle w:val="LineSpacer"/>
        <w:rPr>
          <w:rStyle w:val="Strong"/>
        </w:rPr>
      </w:pPr>
    </w:p>
    <w:tbl>
      <w:tblPr>
        <w:tblW w:w="0" w:type="auto"/>
        <w:tblInd w:w="-24" w:type="dxa"/>
        <w:tblBorders>
          <w:bottom w:val="single" w:sz="12" w:space="0" w:color="auto"/>
        </w:tblBorders>
        <w:tblLayout w:type="fixed"/>
        <w:tblLook w:val="04A0" w:firstRow="1" w:lastRow="0" w:firstColumn="1" w:lastColumn="0" w:noHBand="0" w:noVBand="1"/>
      </w:tblPr>
      <w:tblGrid>
        <w:gridCol w:w="3788"/>
        <w:gridCol w:w="3789"/>
        <w:gridCol w:w="3789"/>
      </w:tblGrid>
      <w:tr w:rsidR="00923F21" w:rsidRPr="001B421E" w14:paraId="397DF115" w14:textId="77777777" w:rsidTr="001B421E">
        <w:trPr>
          <w:trHeight w:hRule="exact" w:val="624"/>
        </w:trPr>
        <w:tc>
          <w:tcPr>
            <w:tcW w:w="3788" w:type="dxa"/>
            <w:shd w:val="clear" w:color="auto" w:fill="auto"/>
          </w:tcPr>
          <w:p w14:paraId="023E52DF" w14:textId="77777777" w:rsidR="00923F21" w:rsidRPr="00F40CD5" w:rsidRDefault="00923F21" w:rsidP="0081361C">
            <w:pPr>
              <w:pStyle w:val="LetterText12pt"/>
            </w:pPr>
            <w:r>
              <w:t>Sex at Birth</w:t>
            </w:r>
          </w:p>
          <w:p w14:paraId="2BFDE066" w14:textId="77777777" w:rsidR="00923F21" w:rsidRPr="00F40CD5" w:rsidRDefault="00D93924" w:rsidP="0081361C">
            <w:pPr>
              <w:pStyle w:val="UserInput12pt"/>
            </w:pPr>
            <w:r>
              <w:rPr>
                <w:rStyle w:val="Strong"/>
              </w:rPr>
              <w:fldChar w:fldCharType="begin">
                <w:ffData>
                  <w:name w:val=""/>
                  <w:enabled/>
                  <w:calcOnExit w:val="0"/>
                  <w:statusText w:type="text" w:val="3. Enter sex at birth for child 1."/>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shd w:val="clear" w:color="auto" w:fill="auto"/>
          </w:tcPr>
          <w:p w14:paraId="4596630D" w14:textId="77777777" w:rsidR="00923F21" w:rsidRPr="00F40CD5" w:rsidRDefault="00923F21" w:rsidP="0081361C">
            <w:pPr>
              <w:pStyle w:val="LetterText12pt"/>
            </w:pPr>
            <w:r>
              <w:t>Gender Identity</w:t>
            </w:r>
          </w:p>
          <w:p w14:paraId="3562CAD5" w14:textId="77777777" w:rsidR="00923F21" w:rsidRPr="00F40CD5" w:rsidRDefault="00D93924" w:rsidP="0081361C">
            <w:pPr>
              <w:pStyle w:val="UserInput12pt"/>
            </w:pPr>
            <w:r>
              <w:rPr>
                <w:rStyle w:val="Strong"/>
              </w:rPr>
              <w:fldChar w:fldCharType="begin">
                <w:ffData>
                  <w:name w:val=""/>
                  <w:enabled/>
                  <w:calcOnExit w:val="0"/>
                  <w:statusText w:type="text" w:val="3. Enter gender identity of child 1."/>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shd w:val="clear" w:color="auto" w:fill="auto"/>
          </w:tcPr>
          <w:p w14:paraId="2A0C1071" w14:textId="77777777" w:rsidR="00923F21" w:rsidRPr="00F40CD5" w:rsidRDefault="00923F21" w:rsidP="0081361C">
            <w:pPr>
              <w:pStyle w:val="LetterText12pt"/>
            </w:pPr>
            <w:r>
              <w:t>Race</w:t>
            </w:r>
          </w:p>
          <w:p w14:paraId="2BDF8855" w14:textId="77777777" w:rsidR="00923F21" w:rsidRPr="00F40CD5" w:rsidRDefault="00D93924" w:rsidP="0081361C">
            <w:pPr>
              <w:pStyle w:val="UserInput12pt"/>
            </w:pPr>
            <w:r>
              <w:rPr>
                <w:rStyle w:val="Strong"/>
              </w:rPr>
              <w:fldChar w:fldCharType="begin">
                <w:ffData>
                  <w:name w:val=""/>
                  <w:enabled/>
                  <w:calcOnExit w:val="0"/>
                  <w:statusText w:type="text" w:val="3. Enter race for child 1."/>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2F96820E" w14:textId="77777777" w:rsidR="00923F21" w:rsidRPr="00394DB1" w:rsidRDefault="00923F21"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5688"/>
        <w:gridCol w:w="2832"/>
        <w:gridCol w:w="2846"/>
      </w:tblGrid>
      <w:tr w:rsidR="00923F21" w:rsidRPr="001B421E" w14:paraId="6922B6CF" w14:textId="77777777" w:rsidTr="001B421E">
        <w:trPr>
          <w:trHeight w:hRule="exact" w:val="624"/>
        </w:trPr>
        <w:tc>
          <w:tcPr>
            <w:tcW w:w="5688" w:type="dxa"/>
            <w:shd w:val="clear" w:color="auto" w:fill="auto"/>
          </w:tcPr>
          <w:p w14:paraId="3C081B3E" w14:textId="77777777" w:rsidR="00923F21" w:rsidRPr="00F40CD5" w:rsidRDefault="00923F21" w:rsidP="0081361C">
            <w:pPr>
              <w:pStyle w:val="LetterText12pt"/>
            </w:pPr>
            <w:r>
              <w:t>Name of Child Number 2</w:t>
            </w:r>
          </w:p>
          <w:p w14:paraId="1E09F04B" w14:textId="77777777" w:rsidR="00923F21" w:rsidRDefault="00C04BC7" w:rsidP="0081361C">
            <w:pPr>
              <w:pStyle w:val="UserInput12pt"/>
            </w:pPr>
            <w:r>
              <w:rPr>
                <w:rStyle w:val="Strong"/>
              </w:rPr>
              <w:fldChar w:fldCharType="begin">
                <w:ffData>
                  <w:name w:val=""/>
                  <w:enabled/>
                  <w:calcOnExit w:val="0"/>
                  <w:statusText w:type="text" w:val="3. Enter name of child 2."/>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832" w:type="dxa"/>
            <w:shd w:val="clear" w:color="auto" w:fill="auto"/>
          </w:tcPr>
          <w:p w14:paraId="7E542DC2" w14:textId="77777777" w:rsidR="00923F21" w:rsidRPr="00F40CD5" w:rsidRDefault="00923F21" w:rsidP="0081361C">
            <w:pPr>
              <w:pStyle w:val="LetterText12pt"/>
            </w:pPr>
            <w:r>
              <w:t>Birthdate</w:t>
            </w:r>
          </w:p>
          <w:p w14:paraId="7E6C545F" w14:textId="77777777" w:rsidR="00923F21" w:rsidRDefault="00C04BC7" w:rsidP="0081361C">
            <w:pPr>
              <w:pStyle w:val="UserInput12pt"/>
            </w:pPr>
            <w:r>
              <w:rPr>
                <w:rStyle w:val="Strong"/>
              </w:rPr>
              <w:fldChar w:fldCharType="begin">
                <w:ffData>
                  <w:name w:val=""/>
                  <w:enabled/>
                  <w:calcOnExit w:val="0"/>
                  <w:statusText w:type="text" w:val="3. Enter birthdate of child 2 in the form of MM-DD-YYYY."/>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846" w:type="dxa"/>
            <w:shd w:val="clear" w:color="auto" w:fill="auto"/>
          </w:tcPr>
          <w:p w14:paraId="1CEDCC1B" w14:textId="77777777" w:rsidR="00923F21" w:rsidRPr="00F40CD5" w:rsidRDefault="00923F21" w:rsidP="0081361C">
            <w:pPr>
              <w:pStyle w:val="LetterText12pt"/>
            </w:pPr>
            <w:r>
              <w:t>Social Security Number</w:t>
            </w:r>
          </w:p>
          <w:p w14:paraId="69BBEA91" w14:textId="77777777" w:rsidR="00923F21" w:rsidRDefault="00C04BC7" w:rsidP="0081361C">
            <w:pPr>
              <w:pStyle w:val="UserInput12pt"/>
            </w:pPr>
            <w:r>
              <w:rPr>
                <w:rStyle w:val="Strong"/>
              </w:rPr>
              <w:fldChar w:fldCharType="begin">
                <w:ffData>
                  <w:name w:val=""/>
                  <w:enabled/>
                  <w:calcOnExit w:val="0"/>
                  <w:statusText w:type="text" w:val="3. Enter social security number of child 2 in the form of XXX-XX-XXXX."/>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73CBFFE2" w14:textId="77777777" w:rsidR="00923F21" w:rsidRPr="00394DB1" w:rsidRDefault="00923F21" w:rsidP="00576B0F">
      <w:pPr>
        <w:pStyle w:val="LineSpacer"/>
        <w:rPr>
          <w:rStyle w:val="Strong"/>
        </w:rPr>
      </w:pPr>
    </w:p>
    <w:tbl>
      <w:tblPr>
        <w:tblW w:w="0" w:type="auto"/>
        <w:tblInd w:w="-24" w:type="dxa"/>
        <w:tblBorders>
          <w:bottom w:val="single" w:sz="12" w:space="0" w:color="auto"/>
        </w:tblBorders>
        <w:tblLayout w:type="fixed"/>
        <w:tblLook w:val="04A0" w:firstRow="1" w:lastRow="0" w:firstColumn="1" w:lastColumn="0" w:noHBand="0" w:noVBand="1"/>
      </w:tblPr>
      <w:tblGrid>
        <w:gridCol w:w="3788"/>
        <w:gridCol w:w="3789"/>
        <w:gridCol w:w="3789"/>
      </w:tblGrid>
      <w:tr w:rsidR="00923F21" w:rsidRPr="001B421E" w14:paraId="73435B74" w14:textId="77777777" w:rsidTr="001B421E">
        <w:trPr>
          <w:trHeight w:hRule="exact" w:val="624"/>
        </w:trPr>
        <w:tc>
          <w:tcPr>
            <w:tcW w:w="3788" w:type="dxa"/>
            <w:shd w:val="clear" w:color="auto" w:fill="auto"/>
          </w:tcPr>
          <w:p w14:paraId="74247563" w14:textId="77777777" w:rsidR="00923F21" w:rsidRPr="00F40CD5" w:rsidRDefault="00923F21" w:rsidP="0081361C">
            <w:pPr>
              <w:pStyle w:val="LetterText12pt"/>
            </w:pPr>
            <w:r>
              <w:t>Sex at Birth</w:t>
            </w:r>
          </w:p>
          <w:p w14:paraId="35B85392" w14:textId="77777777" w:rsidR="00923F21" w:rsidRPr="00F40CD5" w:rsidRDefault="00D93924" w:rsidP="0081361C">
            <w:pPr>
              <w:pStyle w:val="UserInput12pt"/>
            </w:pPr>
            <w:r>
              <w:rPr>
                <w:rStyle w:val="Strong"/>
              </w:rPr>
              <w:fldChar w:fldCharType="begin">
                <w:ffData>
                  <w:name w:val=""/>
                  <w:enabled/>
                  <w:calcOnExit w:val="0"/>
                  <w:statusText w:type="text" w:val="3. Enter sex at birth for child 2."/>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shd w:val="clear" w:color="auto" w:fill="auto"/>
          </w:tcPr>
          <w:p w14:paraId="7B6AE492" w14:textId="77777777" w:rsidR="00923F21" w:rsidRPr="00F40CD5" w:rsidRDefault="00923F21" w:rsidP="0081361C">
            <w:pPr>
              <w:pStyle w:val="LetterText12pt"/>
            </w:pPr>
            <w:r>
              <w:t>Gender Identity</w:t>
            </w:r>
          </w:p>
          <w:p w14:paraId="4ECFC1C1" w14:textId="77777777" w:rsidR="00923F21" w:rsidRPr="00F40CD5" w:rsidRDefault="00D93924" w:rsidP="0081361C">
            <w:pPr>
              <w:pStyle w:val="UserInput12pt"/>
            </w:pPr>
            <w:r>
              <w:rPr>
                <w:rStyle w:val="Strong"/>
              </w:rPr>
              <w:fldChar w:fldCharType="begin">
                <w:ffData>
                  <w:name w:val=""/>
                  <w:enabled/>
                  <w:calcOnExit w:val="0"/>
                  <w:statusText w:type="text" w:val="3. Enter gender identity of child 2."/>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shd w:val="clear" w:color="auto" w:fill="auto"/>
          </w:tcPr>
          <w:p w14:paraId="1348E7C0" w14:textId="77777777" w:rsidR="00923F21" w:rsidRPr="00F40CD5" w:rsidRDefault="00923F21" w:rsidP="0081361C">
            <w:pPr>
              <w:pStyle w:val="LetterText12pt"/>
            </w:pPr>
            <w:r>
              <w:t>Race</w:t>
            </w:r>
          </w:p>
          <w:p w14:paraId="6EEF7408" w14:textId="77777777" w:rsidR="00923F21" w:rsidRPr="00F40CD5" w:rsidRDefault="00D93924" w:rsidP="0081361C">
            <w:pPr>
              <w:pStyle w:val="UserInput12pt"/>
            </w:pPr>
            <w:r>
              <w:rPr>
                <w:rStyle w:val="Strong"/>
              </w:rPr>
              <w:fldChar w:fldCharType="begin">
                <w:ffData>
                  <w:name w:val=""/>
                  <w:enabled/>
                  <w:calcOnExit w:val="0"/>
                  <w:statusText w:type="text" w:val="3. Enter race for child 2."/>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7A18576A" w14:textId="77777777" w:rsidR="00923F21" w:rsidRPr="00394DB1" w:rsidRDefault="00923F21"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5688"/>
        <w:gridCol w:w="2832"/>
        <w:gridCol w:w="2846"/>
      </w:tblGrid>
      <w:tr w:rsidR="00923F21" w:rsidRPr="001B421E" w14:paraId="7D36ED4A" w14:textId="77777777" w:rsidTr="001B421E">
        <w:trPr>
          <w:trHeight w:hRule="exact" w:val="624"/>
        </w:trPr>
        <w:tc>
          <w:tcPr>
            <w:tcW w:w="5688" w:type="dxa"/>
            <w:shd w:val="clear" w:color="auto" w:fill="auto"/>
          </w:tcPr>
          <w:p w14:paraId="12DE7B77" w14:textId="77777777" w:rsidR="00923F21" w:rsidRPr="00F40CD5" w:rsidRDefault="00923F21" w:rsidP="0081361C">
            <w:pPr>
              <w:pStyle w:val="LetterText12pt"/>
            </w:pPr>
            <w:r>
              <w:t>Name of Child Number 3</w:t>
            </w:r>
          </w:p>
          <w:p w14:paraId="7C3344BE" w14:textId="77777777" w:rsidR="00923F21" w:rsidRDefault="00C04BC7" w:rsidP="0081361C">
            <w:pPr>
              <w:pStyle w:val="UserInput12pt"/>
            </w:pPr>
            <w:r>
              <w:rPr>
                <w:rStyle w:val="Strong"/>
              </w:rPr>
              <w:fldChar w:fldCharType="begin">
                <w:ffData>
                  <w:name w:val=""/>
                  <w:enabled/>
                  <w:calcOnExit w:val="0"/>
                  <w:statusText w:type="text" w:val="3. Enter name of child 3."/>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832" w:type="dxa"/>
            <w:shd w:val="clear" w:color="auto" w:fill="auto"/>
          </w:tcPr>
          <w:p w14:paraId="55E115EC" w14:textId="77777777" w:rsidR="00923F21" w:rsidRPr="00F40CD5" w:rsidRDefault="00923F21" w:rsidP="0081361C">
            <w:pPr>
              <w:pStyle w:val="LetterText12pt"/>
            </w:pPr>
            <w:r>
              <w:t>Birthdate</w:t>
            </w:r>
          </w:p>
          <w:p w14:paraId="3712E3F7" w14:textId="77777777" w:rsidR="00923F21" w:rsidRDefault="00C04BC7" w:rsidP="0081361C">
            <w:pPr>
              <w:pStyle w:val="UserInput12pt"/>
            </w:pPr>
            <w:r>
              <w:rPr>
                <w:rStyle w:val="Strong"/>
              </w:rPr>
              <w:fldChar w:fldCharType="begin">
                <w:ffData>
                  <w:name w:val=""/>
                  <w:enabled/>
                  <w:calcOnExit w:val="0"/>
                  <w:statusText w:type="text" w:val="3. Enter birthdate of child 3 in the form of MM-DD-YYYY."/>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846" w:type="dxa"/>
            <w:shd w:val="clear" w:color="auto" w:fill="auto"/>
          </w:tcPr>
          <w:p w14:paraId="6AC03D6A" w14:textId="77777777" w:rsidR="00923F21" w:rsidRPr="00F40CD5" w:rsidRDefault="00923F21" w:rsidP="0081361C">
            <w:pPr>
              <w:pStyle w:val="LetterText12pt"/>
            </w:pPr>
            <w:r>
              <w:t>Social Security Number</w:t>
            </w:r>
          </w:p>
          <w:p w14:paraId="6C00FEAC" w14:textId="77777777" w:rsidR="00923F21" w:rsidRDefault="00C04BC7" w:rsidP="0081361C">
            <w:pPr>
              <w:pStyle w:val="UserInput12pt"/>
            </w:pPr>
            <w:r>
              <w:rPr>
                <w:rStyle w:val="Strong"/>
              </w:rPr>
              <w:fldChar w:fldCharType="begin">
                <w:ffData>
                  <w:name w:val=""/>
                  <w:enabled/>
                  <w:calcOnExit w:val="0"/>
                  <w:statusText w:type="text" w:val="3. Enter social security number of child 3 in the form of XXX-XX-XXXX."/>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3F3A23CC" w14:textId="77777777" w:rsidR="00923F21" w:rsidRPr="00394DB1" w:rsidRDefault="00923F21" w:rsidP="00576B0F">
      <w:pPr>
        <w:pStyle w:val="LineSpacer"/>
        <w:rPr>
          <w:rStyle w:val="Strong"/>
        </w:rPr>
      </w:pPr>
    </w:p>
    <w:tbl>
      <w:tblPr>
        <w:tblW w:w="0" w:type="auto"/>
        <w:tblInd w:w="-24" w:type="dxa"/>
        <w:tblBorders>
          <w:bottom w:val="single" w:sz="12" w:space="0" w:color="auto"/>
        </w:tblBorders>
        <w:tblLayout w:type="fixed"/>
        <w:tblLook w:val="04A0" w:firstRow="1" w:lastRow="0" w:firstColumn="1" w:lastColumn="0" w:noHBand="0" w:noVBand="1"/>
      </w:tblPr>
      <w:tblGrid>
        <w:gridCol w:w="3788"/>
        <w:gridCol w:w="3789"/>
        <w:gridCol w:w="3789"/>
      </w:tblGrid>
      <w:tr w:rsidR="00923F21" w:rsidRPr="001B421E" w14:paraId="7496E1F9" w14:textId="77777777" w:rsidTr="001B421E">
        <w:trPr>
          <w:trHeight w:hRule="exact" w:val="624"/>
        </w:trPr>
        <w:tc>
          <w:tcPr>
            <w:tcW w:w="3788" w:type="dxa"/>
            <w:shd w:val="clear" w:color="auto" w:fill="auto"/>
          </w:tcPr>
          <w:p w14:paraId="347C22F3" w14:textId="77777777" w:rsidR="00923F21" w:rsidRPr="00F40CD5" w:rsidRDefault="00923F21" w:rsidP="0081361C">
            <w:pPr>
              <w:pStyle w:val="LetterText12pt"/>
            </w:pPr>
            <w:r>
              <w:t>Sex at Birth</w:t>
            </w:r>
          </w:p>
          <w:p w14:paraId="195595F4" w14:textId="77777777" w:rsidR="00923F21" w:rsidRPr="00F40CD5" w:rsidRDefault="00D93924" w:rsidP="0081361C">
            <w:pPr>
              <w:pStyle w:val="UserInput12pt"/>
            </w:pPr>
            <w:r>
              <w:rPr>
                <w:rStyle w:val="Strong"/>
              </w:rPr>
              <w:fldChar w:fldCharType="begin">
                <w:ffData>
                  <w:name w:val=""/>
                  <w:enabled/>
                  <w:calcOnExit w:val="0"/>
                  <w:statusText w:type="text" w:val="3. Enter sex at birth for child 3."/>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shd w:val="clear" w:color="auto" w:fill="auto"/>
          </w:tcPr>
          <w:p w14:paraId="036664AC" w14:textId="77777777" w:rsidR="00923F21" w:rsidRPr="00F40CD5" w:rsidRDefault="00923F21" w:rsidP="0081361C">
            <w:pPr>
              <w:pStyle w:val="LetterText12pt"/>
            </w:pPr>
            <w:r>
              <w:t>Gender Identity</w:t>
            </w:r>
          </w:p>
          <w:p w14:paraId="0A30C25A" w14:textId="77777777" w:rsidR="00923F21" w:rsidRPr="00F40CD5" w:rsidRDefault="00D93924" w:rsidP="0081361C">
            <w:pPr>
              <w:pStyle w:val="UserInput12pt"/>
            </w:pPr>
            <w:r>
              <w:rPr>
                <w:rStyle w:val="Strong"/>
              </w:rPr>
              <w:fldChar w:fldCharType="begin">
                <w:ffData>
                  <w:name w:val=""/>
                  <w:enabled/>
                  <w:calcOnExit w:val="0"/>
                  <w:statusText w:type="text" w:val="3. Enter gender identity of child 3."/>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shd w:val="clear" w:color="auto" w:fill="auto"/>
          </w:tcPr>
          <w:p w14:paraId="0B9C9C17" w14:textId="77777777" w:rsidR="00923F21" w:rsidRPr="00F40CD5" w:rsidRDefault="00923F21" w:rsidP="0081361C">
            <w:pPr>
              <w:pStyle w:val="LetterText12pt"/>
            </w:pPr>
            <w:r>
              <w:t>Race</w:t>
            </w:r>
          </w:p>
          <w:p w14:paraId="121CC3F9" w14:textId="77777777" w:rsidR="00923F21" w:rsidRPr="00F40CD5" w:rsidRDefault="00D93924" w:rsidP="0081361C">
            <w:pPr>
              <w:pStyle w:val="UserInput12pt"/>
            </w:pPr>
            <w:r>
              <w:rPr>
                <w:rStyle w:val="Strong"/>
              </w:rPr>
              <w:fldChar w:fldCharType="begin">
                <w:ffData>
                  <w:name w:val=""/>
                  <w:enabled/>
                  <w:calcOnExit w:val="0"/>
                  <w:statusText w:type="text" w:val="3. Enter race for child 3."/>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5B680857" w14:textId="77777777" w:rsidR="00923F21" w:rsidRPr="00394DB1" w:rsidRDefault="00923F21"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5688"/>
        <w:gridCol w:w="2832"/>
        <w:gridCol w:w="2846"/>
      </w:tblGrid>
      <w:tr w:rsidR="00923F21" w:rsidRPr="001B421E" w14:paraId="09D77DBB" w14:textId="77777777" w:rsidTr="001B421E">
        <w:trPr>
          <w:trHeight w:hRule="exact" w:val="624"/>
        </w:trPr>
        <w:tc>
          <w:tcPr>
            <w:tcW w:w="5688" w:type="dxa"/>
            <w:shd w:val="clear" w:color="auto" w:fill="auto"/>
          </w:tcPr>
          <w:p w14:paraId="4114C740" w14:textId="77777777" w:rsidR="00923F21" w:rsidRPr="00F40CD5" w:rsidRDefault="00923F21" w:rsidP="0081361C">
            <w:pPr>
              <w:pStyle w:val="LetterText12pt"/>
            </w:pPr>
            <w:r>
              <w:t>Name of Child Number 4</w:t>
            </w:r>
          </w:p>
          <w:p w14:paraId="552CAD54" w14:textId="77777777" w:rsidR="00923F21" w:rsidRDefault="00C04BC7" w:rsidP="0081361C">
            <w:pPr>
              <w:pStyle w:val="UserInput12pt"/>
            </w:pPr>
            <w:r>
              <w:rPr>
                <w:rStyle w:val="Strong"/>
              </w:rPr>
              <w:fldChar w:fldCharType="begin">
                <w:ffData>
                  <w:name w:val=""/>
                  <w:enabled/>
                  <w:calcOnExit w:val="0"/>
                  <w:statusText w:type="text" w:val="3. Enter name of child 4."/>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832" w:type="dxa"/>
            <w:shd w:val="clear" w:color="auto" w:fill="auto"/>
          </w:tcPr>
          <w:p w14:paraId="2E024982" w14:textId="77777777" w:rsidR="00923F21" w:rsidRPr="00F40CD5" w:rsidRDefault="00923F21" w:rsidP="0081361C">
            <w:pPr>
              <w:pStyle w:val="LetterText12pt"/>
            </w:pPr>
            <w:r>
              <w:t>Birthdate</w:t>
            </w:r>
          </w:p>
          <w:p w14:paraId="28CAB979" w14:textId="77777777" w:rsidR="00923F21" w:rsidRDefault="00C04BC7" w:rsidP="0081361C">
            <w:pPr>
              <w:pStyle w:val="UserInput12pt"/>
            </w:pPr>
            <w:r>
              <w:rPr>
                <w:rStyle w:val="Strong"/>
              </w:rPr>
              <w:fldChar w:fldCharType="begin">
                <w:ffData>
                  <w:name w:val=""/>
                  <w:enabled/>
                  <w:calcOnExit w:val="0"/>
                  <w:statusText w:type="text" w:val="3. Enter birthdate of child 4 in the form of MM-DD-YYYY."/>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846" w:type="dxa"/>
            <w:shd w:val="clear" w:color="auto" w:fill="auto"/>
          </w:tcPr>
          <w:p w14:paraId="043A281C" w14:textId="77777777" w:rsidR="00923F21" w:rsidRPr="00F40CD5" w:rsidRDefault="00923F21" w:rsidP="0081361C">
            <w:pPr>
              <w:pStyle w:val="LetterText12pt"/>
            </w:pPr>
            <w:r>
              <w:t>Social Security Number</w:t>
            </w:r>
          </w:p>
          <w:p w14:paraId="462162C8" w14:textId="77777777" w:rsidR="00923F21" w:rsidRDefault="00D93924" w:rsidP="0081361C">
            <w:pPr>
              <w:pStyle w:val="UserInput12pt"/>
            </w:pPr>
            <w:r>
              <w:rPr>
                <w:rStyle w:val="Strong"/>
              </w:rPr>
              <w:fldChar w:fldCharType="begin">
                <w:ffData>
                  <w:name w:val=""/>
                  <w:enabled/>
                  <w:calcOnExit w:val="0"/>
                  <w:statusText w:type="text" w:val="3. Enter social security number of child 4 in the form of XXX-XX-XXXX."/>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2AFF3811" w14:textId="77777777" w:rsidR="00923F21" w:rsidRPr="00394DB1" w:rsidRDefault="00923F21" w:rsidP="00576B0F">
      <w:pPr>
        <w:pStyle w:val="LineSpacer"/>
        <w:rPr>
          <w:rStyle w:val="Strong"/>
        </w:rPr>
      </w:pPr>
    </w:p>
    <w:tbl>
      <w:tblPr>
        <w:tblW w:w="0" w:type="auto"/>
        <w:tblInd w:w="-24" w:type="dxa"/>
        <w:tblBorders>
          <w:bottom w:val="single" w:sz="12" w:space="0" w:color="auto"/>
        </w:tblBorders>
        <w:tblLayout w:type="fixed"/>
        <w:tblLook w:val="04A0" w:firstRow="1" w:lastRow="0" w:firstColumn="1" w:lastColumn="0" w:noHBand="0" w:noVBand="1"/>
      </w:tblPr>
      <w:tblGrid>
        <w:gridCol w:w="3788"/>
        <w:gridCol w:w="3789"/>
        <w:gridCol w:w="3789"/>
      </w:tblGrid>
      <w:tr w:rsidR="00923F21" w:rsidRPr="001B421E" w14:paraId="62211617" w14:textId="77777777" w:rsidTr="001B421E">
        <w:trPr>
          <w:trHeight w:hRule="exact" w:val="624"/>
        </w:trPr>
        <w:tc>
          <w:tcPr>
            <w:tcW w:w="3788" w:type="dxa"/>
            <w:shd w:val="clear" w:color="auto" w:fill="auto"/>
          </w:tcPr>
          <w:p w14:paraId="1C16A272" w14:textId="77777777" w:rsidR="00923F21" w:rsidRPr="00F40CD5" w:rsidRDefault="00923F21" w:rsidP="0081361C">
            <w:pPr>
              <w:pStyle w:val="LetterText12pt"/>
            </w:pPr>
            <w:r>
              <w:t>Sex at Birth</w:t>
            </w:r>
          </w:p>
          <w:p w14:paraId="2B62A0B8" w14:textId="77777777" w:rsidR="00923F21" w:rsidRPr="00F40CD5" w:rsidRDefault="00D93924" w:rsidP="0081361C">
            <w:pPr>
              <w:pStyle w:val="UserInput12pt"/>
            </w:pPr>
            <w:r>
              <w:rPr>
                <w:rStyle w:val="Strong"/>
              </w:rPr>
              <w:fldChar w:fldCharType="begin">
                <w:ffData>
                  <w:name w:val=""/>
                  <w:enabled/>
                  <w:calcOnExit w:val="0"/>
                  <w:statusText w:type="text" w:val="3. Enter sex at birth for child 4,"/>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shd w:val="clear" w:color="auto" w:fill="auto"/>
          </w:tcPr>
          <w:p w14:paraId="01BC7A41" w14:textId="77777777" w:rsidR="00923F21" w:rsidRPr="00F40CD5" w:rsidRDefault="00923F21" w:rsidP="0081361C">
            <w:pPr>
              <w:pStyle w:val="LetterText12pt"/>
            </w:pPr>
            <w:r>
              <w:t>Gender Identity</w:t>
            </w:r>
          </w:p>
          <w:p w14:paraId="36AAC710" w14:textId="77777777" w:rsidR="00923F21" w:rsidRPr="00F40CD5" w:rsidRDefault="00D93924" w:rsidP="0081361C">
            <w:pPr>
              <w:pStyle w:val="UserInput12pt"/>
            </w:pPr>
            <w:r>
              <w:rPr>
                <w:rStyle w:val="Strong"/>
              </w:rPr>
              <w:fldChar w:fldCharType="begin">
                <w:ffData>
                  <w:name w:val=""/>
                  <w:enabled/>
                  <w:calcOnExit w:val="0"/>
                  <w:statusText w:type="text" w:val="3. Enter gender identity of child 4."/>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shd w:val="clear" w:color="auto" w:fill="auto"/>
          </w:tcPr>
          <w:p w14:paraId="50A3742D" w14:textId="77777777" w:rsidR="00923F21" w:rsidRPr="00F40CD5" w:rsidRDefault="00923F21" w:rsidP="0081361C">
            <w:pPr>
              <w:pStyle w:val="LetterText12pt"/>
            </w:pPr>
            <w:r>
              <w:t>Race</w:t>
            </w:r>
          </w:p>
          <w:p w14:paraId="29ACB824" w14:textId="77777777" w:rsidR="00923F21" w:rsidRPr="00F40CD5" w:rsidRDefault="00D93924" w:rsidP="0081361C">
            <w:pPr>
              <w:pStyle w:val="UserInput12pt"/>
            </w:pPr>
            <w:r>
              <w:rPr>
                <w:rStyle w:val="Strong"/>
              </w:rPr>
              <w:fldChar w:fldCharType="begin">
                <w:ffData>
                  <w:name w:val=""/>
                  <w:enabled/>
                  <w:calcOnExit w:val="0"/>
                  <w:statusText w:type="text" w:val="3. Enter race for child 4."/>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2A596878" w14:textId="77777777" w:rsidR="00923F21" w:rsidRPr="00394DB1" w:rsidRDefault="00923F21"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5688"/>
        <w:gridCol w:w="2832"/>
        <w:gridCol w:w="2846"/>
      </w:tblGrid>
      <w:tr w:rsidR="00923F21" w:rsidRPr="001B421E" w14:paraId="70E59670" w14:textId="77777777" w:rsidTr="001B421E">
        <w:trPr>
          <w:trHeight w:hRule="exact" w:val="624"/>
        </w:trPr>
        <w:tc>
          <w:tcPr>
            <w:tcW w:w="5688" w:type="dxa"/>
            <w:shd w:val="clear" w:color="auto" w:fill="auto"/>
          </w:tcPr>
          <w:p w14:paraId="43097D97" w14:textId="77777777" w:rsidR="00923F21" w:rsidRPr="00F40CD5" w:rsidRDefault="00923F21" w:rsidP="0081361C">
            <w:pPr>
              <w:pStyle w:val="LetterText12pt"/>
            </w:pPr>
            <w:r>
              <w:t>Name of Child Number 5</w:t>
            </w:r>
          </w:p>
          <w:p w14:paraId="5E23D3F5" w14:textId="77777777" w:rsidR="00923F21" w:rsidRDefault="00D93924" w:rsidP="0081361C">
            <w:pPr>
              <w:pStyle w:val="UserInput12pt"/>
            </w:pPr>
            <w:r>
              <w:rPr>
                <w:rStyle w:val="Strong"/>
              </w:rPr>
              <w:fldChar w:fldCharType="begin">
                <w:ffData>
                  <w:name w:val=""/>
                  <w:enabled/>
                  <w:calcOnExit w:val="0"/>
                  <w:statusText w:type="text" w:val="3. Enter name of child 5."/>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832" w:type="dxa"/>
            <w:shd w:val="clear" w:color="auto" w:fill="auto"/>
          </w:tcPr>
          <w:p w14:paraId="1F87507F" w14:textId="77777777" w:rsidR="00923F21" w:rsidRPr="00F40CD5" w:rsidRDefault="00923F21" w:rsidP="0081361C">
            <w:pPr>
              <w:pStyle w:val="LetterText12pt"/>
            </w:pPr>
            <w:r>
              <w:t>Birthdate</w:t>
            </w:r>
          </w:p>
          <w:p w14:paraId="2527E098" w14:textId="77777777" w:rsidR="00923F21" w:rsidRDefault="00C04BC7" w:rsidP="0081361C">
            <w:pPr>
              <w:pStyle w:val="UserInput12pt"/>
            </w:pPr>
            <w:r>
              <w:rPr>
                <w:rStyle w:val="Strong"/>
              </w:rPr>
              <w:fldChar w:fldCharType="begin">
                <w:ffData>
                  <w:name w:val=""/>
                  <w:enabled/>
                  <w:calcOnExit w:val="0"/>
                  <w:statusText w:type="text" w:val="3. Enter birthdate of child 5 in the form of MM-DD-YYYY."/>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846" w:type="dxa"/>
            <w:shd w:val="clear" w:color="auto" w:fill="auto"/>
          </w:tcPr>
          <w:p w14:paraId="05DFF380" w14:textId="77777777" w:rsidR="00923F21" w:rsidRPr="00F40CD5" w:rsidRDefault="00923F21" w:rsidP="0081361C">
            <w:pPr>
              <w:pStyle w:val="LetterText12pt"/>
            </w:pPr>
            <w:r>
              <w:t>Social Security Number</w:t>
            </w:r>
          </w:p>
          <w:p w14:paraId="7B8D2587" w14:textId="77777777" w:rsidR="00923F21" w:rsidRDefault="00D93924" w:rsidP="0081361C">
            <w:pPr>
              <w:pStyle w:val="UserInput12pt"/>
            </w:pPr>
            <w:r>
              <w:rPr>
                <w:rStyle w:val="Strong"/>
              </w:rPr>
              <w:fldChar w:fldCharType="begin">
                <w:ffData>
                  <w:name w:val=""/>
                  <w:enabled/>
                  <w:calcOnExit w:val="0"/>
                  <w:statusText w:type="text" w:val="3. Enter social security number of child 5 in the form of XXX-XX-XXXX."/>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32C94432" w14:textId="77777777" w:rsidR="00923F21" w:rsidRPr="00394DB1" w:rsidRDefault="00923F21" w:rsidP="00576B0F">
      <w:pPr>
        <w:pStyle w:val="LineSpacer"/>
        <w:rPr>
          <w:rStyle w:val="Strong"/>
        </w:rPr>
      </w:pPr>
    </w:p>
    <w:tbl>
      <w:tblPr>
        <w:tblW w:w="0" w:type="auto"/>
        <w:tblInd w:w="-24" w:type="dxa"/>
        <w:tblBorders>
          <w:bottom w:val="single" w:sz="18" w:space="0" w:color="auto"/>
        </w:tblBorders>
        <w:tblLayout w:type="fixed"/>
        <w:tblLook w:val="04A0" w:firstRow="1" w:lastRow="0" w:firstColumn="1" w:lastColumn="0" w:noHBand="0" w:noVBand="1"/>
      </w:tblPr>
      <w:tblGrid>
        <w:gridCol w:w="3788"/>
        <w:gridCol w:w="3789"/>
        <w:gridCol w:w="3789"/>
      </w:tblGrid>
      <w:tr w:rsidR="00923F21" w:rsidRPr="001B421E" w14:paraId="117577C6" w14:textId="77777777" w:rsidTr="001B421E">
        <w:trPr>
          <w:trHeight w:hRule="exact" w:val="624"/>
        </w:trPr>
        <w:tc>
          <w:tcPr>
            <w:tcW w:w="3788" w:type="dxa"/>
            <w:shd w:val="clear" w:color="auto" w:fill="auto"/>
          </w:tcPr>
          <w:p w14:paraId="6E49EF3A" w14:textId="77777777" w:rsidR="00923F21" w:rsidRPr="00F40CD5" w:rsidRDefault="00923F21" w:rsidP="0081361C">
            <w:pPr>
              <w:pStyle w:val="LetterText12pt"/>
            </w:pPr>
            <w:r>
              <w:t>Sex at Birth</w:t>
            </w:r>
          </w:p>
          <w:p w14:paraId="256B85B3" w14:textId="77777777" w:rsidR="00923F21" w:rsidRPr="00F40CD5" w:rsidRDefault="00D93924" w:rsidP="0081361C">
            <w:pPr>
              <w:pStyle w:val="UserInput12pt"/>
            </w:pPr>
            <w:r>
              <w:rPr>
                <w:rStyle w:val="Strong"/>
              </w:rPr>
              <w:fldChar w:fldCharType="begin">
                <w:ffData>
                  <w:name w:val=""/>
                  <w:enabled/>
                  <w:calcOnExit w:val="0"/>
                  <w:statusText w:type="text" w:val="3. Enter sex at birth for child 1."/>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shd w:val="clear" w:color="auto" w:fill="auto"/>
          </w:tcPr>
          <w:p w14:paraId="28F4E0CC" w14:textId="77777777" w:rsidR="00923F21" w:rsidRPr="00F40CD5" w:rsidRDefault="00923F21" w:rsidP="0081361C">
            <w:pPr>
              <w:pStyle w:val="LetterText12pt"/>
            </w:pPr>
            <w:r>
              <w:t>Gender Identity</w:t>
            </w:r>
          </w:p>
          <w:p w14:paraId="5560B17F" w14:textId="77777777" w:rsidR="00923F21" w:rsidRPr="00F40CD5" w:rsidRDefault="00D93924" w:rsidP="0081361C">
            <w:pPr>
              <w:pStyle w:val="UserInput12pt"/>
            </w:pPr>
            <w:r>
              <w:rPr>
                <w:rStyle w:val="Strong"/>
              </w:rPr>
              <w:fldChar w:fldCharType="begin">
                <w:ffData>
                  <w:name w:val=""/>
                  <w:enabled/>
                  <w:calcOnExit w:val="0"/>
                  <w:statusText w:type="text" w:val="3. Enter gender identity of child 5."/>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shd w:val="clear" w:color="auto" w:fill="auto"/>
          </w:tcPr>
          <w:p w14:paraId="79864899" w14:textId="77777777" w:rsidR="00923F21" w:rsidRPr="00F40CD5" w:rsidRDefault="00923F21" w:rsidP="0081361C">
            <w:pPr>
              <w:pStyle w:val="LetterText12pt"/>
            </w:pPr>
            <w:r>
              <w:t>Race</w:t>
            </w:r>
          </w:p>
          <w:p w14:paraId="2F9C1244" w14:textId="77777777" w:rsidR="00923F21" w:rsidRPr="00F40CD5" w:rsidRDefault="00D93924" w:rsidP="0081361C">
            <w:pPr>
              <w:pStyle w:val="UserInput12pt"/>
            </w:pPr>
            <w:r>
              <w:rPr>
                <w:rStyle w:val="Strong"/>
              </w:rPr>
              <w:fldChar w:fldCharType="begin">
                <w:ffData>
                  <w:name w:val=""/>
                  <w:enabled/>
                  <w:calcOnExit w:val="0"/>
                  <w:statusText w:type="text" w:val="3. Enter race for child 5."/>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2809BD4" w14:textId="77777777" w:rsidR="00923F21" w:rsidRPr="00394DB1" w:rsidRDefault="00203F8F" w:rsidP="00923F21">
      <w:pPr>
        <w:pStyle w:val="SectionHeading"/>
        <w:rPr>
          <w:rStyle w:val="Strong"/>
        </w:rPr>
      </w:pPr>
      <w:r>
        <w:rPr>
          <w:rStyle w:val="Strong"/>
        </w:rPr>
        <w:t xml:space="preserve">section </w:t>
      </w:r>
      <w:r w:rsidR="00F62CF5">
        <w:rPr>
          <w:rStyle w:val="Strong"/>
        </w:rPr>
        <w:t xml:space="preserve">3 </w:t>
      </w:r>
      <w:r>
        <w:rPr>
          <w:rStyle w:val="Strong"/>
        </w:rPr>
        <w:t>– primary caregiver information</w:t>
      </w:r>
    </w:p>
    <w:tbl>
      <w:tblPr>
        <w:tblW w:w="0" w:type="auto"/>
        <w:tblInd w:w="-24" w:type="dxa"/>
        <w:tblBorders>
          <w:top w:val="single" w:sz="18" w:space="0" w:color="auto"/>
          <w:bottom w:val="single" w:sz="6" w:space="0" w:color="auto"/>
        </w:tblBorders>
        <w:tblLayout w:type="fixed"/>
        <w:tblLook w:val="04A0" w:firstRow="1" w:lastRow="0" w:firstColumn="1" w:lastColumn="0" w:noHBand="0" w:noVBand="1"/>
      </w:tblPr>
      <w:tblGrid>
        <w:gridCol w:w="5154"/>
        <w:gridCol w:w="3106"/>
        <w:gridCol w:w="3106"/>
      </w:tblGrid>
      <w:tr w:rsidR="00923F21" w:rsidRPr="001B421E" w14:paraId="0C4CC57B" w14:textId="77777777" w:rsidTr="001B421E">
        <w:trPr>
          <w:trHeight w:hRule="exact" w:val="624"/>
        </w:trPr>
        <w:tc>
          <w:tcPr>
            <w:tcW w:w="5154" w:type="dxa"/>
            <w:shd w:val="clear" w:color="auto" w:fill="auto"/>
          </w:tcPr>
          <w:p w14:paraId="7AE6F6FE" w14:textId="77777777" w:rsidR="00923F21" w:rsidRPr="00F40CD5" w:rsidRDefault="00923F21" w:rsidP="001B421E">
            <w:pPr>
              <w:pStyle w:val="LetterText12pt"/>
              <w:numPr>
                <w:ilvl w:val="0"/>
                <w:numId w:val="1"/>
              </w:numPr>
            </w:pPr>
            <w:r>
              <w:t>Name of Primary Caregiver</w:t>
            </w:r>
          </w:p>
          <w:p w14:paraId="099E6C75" w14:textId="77777777" w:rsidR="00923F21" w:rsidRDefault="00D93924" w:rsidP="0081361C">
            <w:pPr>
              <w:pStyle w:val="UserInput12pt"/>
            </w:pPr>
            <w:r>
              <w:rPr>
                <w:rStyle w:val="Strong"/>
              </w:rPr>
              <w:fldChar w:fldCharType="begin">
                <w:ffData>
                  <w:name w:val=""/>
                  <w:enabled/>
                  <w:calcOnExit w:val="0"/>
                  <w:statusText w:type="text" w:val="4. Enter name of primary caregiver."/>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106" w:type="dxa"/>
            <w:shd w:val="clear" w:color="auto" w:fill="auto"/>
          </w:tcPr>
          <w:p w14:paraId="1DB3737D" w14:textId="77777777" w:rsidR="00923F21" w:rsidRPr="00F40CD5" w:rsidRDefault="00923F21" w:rsidP="0081361C">
            <w:pPr>
              <w:pStyle w:val="LetterText12pt"/>
            </w:pPr>
            <w:r>
              <w:t>Birthdate</w:t>
            </w:r>
          </w:p>
          <w:p w14:paraId="0862319E" w14:textId="77777777" w:rsidR="00923F21" w:rsidRDefault="00D93924" w:rsidP="0081361C">
            <w:pPr>
              <w:pStyle w:val="UserInput12pt"/>
            </w:pPr>
            <w:r>
              <w:rPr>
                <w:rStyle w:val="Strong"/>
              </w:rPr>
              <w:fldChar w:fldCharType="begin">
                <w:ffData>
                  <w:name w:val=""/>
                  <w:enabled/>
                  <w:calcOnExit w:val="0"/>
                  <w:statusText w:type="text" w:val="4. Enter birthdate of caregiver in the form MM-DD-YYYY."/>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106" w:type="dxa"/>
            <w:shd w:val="clear" w:color="auto" w:fill="auto"/>
          </w:tcPr>
          <w:p w14:paraId="3A163E82" w14:textId="77777777" w:rsidR="00923F21" w:rsidRPr="001B421E" w:rsidRDefault="00923F21" w:rsidP="0081361C">
            <w:pPr>
              <w:pStyle w:val="LetterText12pt"/>
              <w:rPr>
                <w:spacing w:val="-4"/>
              </w:rPr>
            </w:pPr>
            <w:r w:rsidRPr="001B421E">
              <w:rPr>
                <w:spacing w:val="-4"/>
              </w:rPr>
              <w:t>Relationship to Child(ren)</w:t>
            </w:r>
          </w:p>
          <w:p w14:paraId="0268DF57" w14:textId="77777777" w:rsidR="00923F21" w:rsidRDefault="00D93924" w:rsidP="0081361C">
            <w:pPr>
              <w:pStyle w:val="UserInput12pt"/>
            </w:pPr>
            <w:r>
              <w:rPr>
                <w:rStyle w:val="Strong"/>
              </w:rPr>
              <w:fldChar w:fldCharType="begin">
                <w:ffData>
                  <w:name w:val=""/>
                  <w:enabled/>
                  <w:calcOnExit w:val="0"/>
                  <w:statusText w:type="text" w:val="4. Enter primary caregiver's relationship to the child or children."/>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7840ADFD" w14:textId="77777777" w:rsidR="00880A17" w:rsidRDefault="00880A17" w:rsidP="00576B0F">
      <w:pPr>
        <w:pStyle w:val="LineSpacer"/>
        <w:rPr>
          <w:rStyle w:val="Strong"/>
        </w:rPr>
      </w:pPr>
    </w:p>
    <w:tbl>
      <w:tblPr>
        <w:tblW w:w="0" w:type="auto"/>
        <w:tblInd w:w="-24" w:type="dxa"/>
        <w:tblBorders>
          <w:top w:val="single" w:sz="6" w:space="0" w:color="auto"/>
          <w:bottom w:val="single" w:sz="6" w:space="0" w:color="auto"/>
          <w:insideH w:val="single" w:sz="6" w:space="0" w:color="auto"/>
        </w:tblBorders>
        <w:tblLook w:val="04A0" w:firstRow="1" w:lastRow="0" w:firstColumn="1" w:lastColumn="0" w:noHBand="0" w:noVBand="1"/>
      </w:tblPr>
      <w:tblGrid>
        <w:gridCol w:w="1554"/>
        <w:gridCol w:w="2453"/>
        <w:gridCol w:w="2453"/>
        <w:gridCol w:w="2453"/>
        <w:gridCol w:w="2453"/>
      </w:tblGrid>
      <w:tr w:rsidR="006C2E59" w:rsidRPr="001B421E" w14:paraId="39F0F04F" w14:textId="77777777" w:rsidTr="001B421E">
        <w:trPr>
          <w:trHeight w:val="619"/>
        </w:trPr>
        <w:tc>
          <w:tcPr>
            <w:tcW w:w="1554" w:type="dxa"/>
            <w:shd w:val="clear" w:color="auto" w:fill="auto"/>
          </w:tcPr>
          <w:p w14:paraId="645FBD7B" w14:textId="77777777" w:rsidR="006C2E59" w:rsidRPr="00F40CD5" w:rsidRDefault="006C2E59" w:rsidP="006C2E59">
            <w:pPr>
              <w:pStyle w:val="LetterText12pt"/>
            </w:pPr>
            <w:r>
              <w:t>Sex at Birth</w:t>
            </w:r>
          </w:p>
          <w:p w14:paraId="47F50F0B" w14:textId="77777777" w:rsidR="006C2E59" w:rsidRDefault="006C2E59" w:rsidP="006C2E59">
            <w:pPr>
              <w:pStyle w:val="UserInput12pt"/>
              <w:rPr>
                <w:rStyle w:val="Strong"/>
              </w:rPr>
            </w:pPr>
            <w:r>
              <w:rPr>
                <w:rStyle w:val="Strong"/>
                <w:noProof/>
              </w:rPr>
              <w:fldChar w:fldCharType="begin">
                <w:ffData>
                  <w:name w:val=""/>
                  <w:enabled/>
                  <w:calcOnExit w:val="0"/>
                  <w:statusText w:type="text" w:val="4. Enter primary caregiver's sex at birth."/>
                  <w:textInput>
                    <w:maxLength w:val="7"/>
                  </w:textInput>
                </w:ffData>
              </w:fldChar>
            </w:r>
            <w:r>
              <w:rPr>
                <w:rStyle w:val="Strong"/>
                <w:noProof/>
              </w:rPr>
              <w:instrText xml:space="preserve"> FORMTEXT </w:instrText>
            </w:r>
            <w:r>
              <w:rPr>
                <w:rStyle w:val="Strong"/>
                <w:noProof/>
              </w:rPr>
            </w:r>
            <w:r>
              <w:rPr>
                <w:rStyle w:val="Strong"/>
                <w:noProof/>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noProof/>
              </w:rPr>
              <w:fldChar w:fldCharType="end"/>
            </w:r>
          </w:p>
        </w:tc>
        <w:tc>
          <w:tcPr>
            <w:tcW w:w="2453" w:type="dxa"/>
            <w:shd w:val="clear" w:color="auto" w:fill="auto"/>
          </w:tcPr>
          <w:p w14:paraId="1F4F0066" w14:textId="77777777" w:rsidR="006C2E59" w:rsidRPr="00F40CD5" w:rsidRDefault="006C2E59" w:rsidP="006C2E59">
            <w:pPr>
              <w:pStyle w:val="LetterText12pt"/>
            </w:pPr>
            <w:r>
              <w:t>Gender Identity</w:t>
            </w:r>
          </w:p>
          <w:p w14:paraId="34CF1602" w14:textId="77777777" w:rsidR="006C2E59" w:rsidRDefault="006C2E59" w:rsidP="006C2E59">
            <w:pPr>
              <w:pStyle w:val="UserInput12pt"/>
              <w:rPr>
                <w:rStyle w:val="Strong"/>
              </w:rPr>
            </w:pPr>
            <w:r>
              <w:rPr>
                <w:rStyle w:val="Strong"/>
                <w:noProof/>
              </w:rPr>
              <w:fldChar w:fldCharType="begin">
                <w:ffData>
                  <w:name w:val=""/>
                  <w:enabled/>
                  <w:calcOnExit w:val="0"/>
                  <w:statusText w:type="text" w:val="4. Enter primary caregiver's gender identity."/>
                  <w:textInput>
                    <w:maxLength w:val="15"/>
                  </w:textInput>
                </w:ffData>
              </w:fldChar>
            </w:r>
            <w:r>
              <w:rPr>
                <w:rStyle w:val="Strong"/>
                <w:noProof/>
              </w:rPr>
              <w:instrText xml:space="preserve"> FORMTEXT </w:instrText>
            </w:r>
            <w:r>
              <w:rPr>
                <w:rStyle w:val="Strong"/>
                <w:noProof/>
              </w:rPr>
            </w:r>
            <w:r>
              <w:rPr>
                <w:rStyle w:val="Strong"/>
                <w:noProof/>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noProof/>
              </w:rPr>
              <w:fldChar w:fldCharType="end"/>
            </w:r>
          </w:p>
        </w:tc>
        <w:tc>
          <w:tcPr>
            <w:tcW w:w="2453" w:type="dxa"/>
            <w:shd w:val="clear" w:color="auto" w:fill="auto"/>
          </w:tcPr>
          <w:p w14:paraId="078C131C" w14:textId="77777777" w:rsidR="006C2E59" w:rsidRPr="00F40CD5" w:rsidRDefault="006C2E59" w:rsidP="006C2E59">
            <w:pPr>
              <w:pStyle w:val="LetterText12pt"/>
            </w:pPr>
            <w:r>
              <w:t>Race</w:t>
            </w:r>
          </w:p>
          <w:p w14:paraId="23C5DE7C" w14:textId="77777777" w:rsidR="006C2E59" w:rsidRDefault="006C2E59" w:rsidP="006C2E59">
            <w:pPr>
              <w:pStyle w:val="UserInput12pt"/>
              <w:rPr>
                <w:rStyle w:val="Strong"/>
              </w:rPr>
            </w:pPr>
            <w:r>
              <w:rPr>
                <w:rStyle w:val="Strong"/>
                <w:noProof/>
              </w:rPr>
              <w:fldChar w:fldCharType="begin">
                <w:ffData>
                  <w:name w:val=""/>
                  <w:enabled/>
                  <w:calcOnExit w:val="0"/>
                  <w:statusText w:type="text" w:val="6. Enter alleged perptrator's race."/>
                  <w:textInput>
                    <w:maxLength w:val="15"/>
                  </w:textInput>
                </w:ffData>
              </w:fldChar>
            </w:r>
            <w:r>
              <w:rPr>
                <w:rStyle w:val="Strong"/>
                <w:noProof/>
              </w:rPr>
              <w:instrText xml:space="preserve"> FORMTEXT </w:instrText>
            </w:r>
            <w:r>
              <w:rPr>
                <w:rStyle w:val="Strong"/>
                <w:noProof/>
              </w:rPr>
            </w:r>
            <w:r>
              <w:rPr>
                <w:rStyle w:val="Strong"/>
                <w:noProof/>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noProof/>
              </w:rPr>
              <w:fldChar w:fldCharType="end"/>
            </w:r>
          </w:p>
        </w:tc>
        <w:tc>
          <w:tcPr>
            <w:tcW w:w="2453" w:type="dxa"/>
            <w:shd w:val="clear" w:color="auto" w:fill="auto"/>
          </w:tcPr>
          <w:p w14:paraId="78F4EF32" w14:textId="77777777" w:rsidR="006C2E59" w:rsidRPr="00F40CD5" w:rsidRDefault="006C2E59" w:rsidP="006C2E59">
            <w:pPr>
              <w:pStyle w:val="LetterText12pt"/>
            </w:pPr>
            <w:r>
              <w:t>Ethnicity</w:t>
            </w:r>
          </w:p>
          <w:p w14:paraId="67893B2F" w14:textId="77777777" w:rsidR="006C2E59" w:rsidRDefault="006C2E59" w:rsidP="006C2E59">
            <w:pPr>
              <w:pStyle w:val="UserInput12pt"/>
              <w:rPr>
                <w:rStyle w:val="Strong"/>
              </w:rPr>
            </w:pPr>
            <w:r>
              <w:rPr>
                <w:rStyle w:val="Strong"/>
                <w:noProof/>
              </w:rPr>
              <w:fldChar w:fldCharType="begin">
                <w:ffData>
                  <w:name w:val=""/>
                  <w:enabled/>
                  <w:calcOnExit w:val="0"/>
                  <w:statusText w:type="text" w:val="4. Enter primary caregiver's ethnicity."/>
                  <w:textInput>
                    <w:maxLength w:val="15"/>
                  </w:textInput>
                </w:ffData>
              </w:fldChar>
            </w:r>
            <w:r>
              <w:rPr>
                <w:rStyle w:val="Strong"/>
                <w:noProof/>
              </w:rPr>
              <w:instrText xml:space="preserve"> FORMTEXT </w:instrText>
            </w:r>
            <w:r>
              <w:rPr>
                <w:rStyle w:val="Strong"/>
                <w:noProof/>
              </w:rPr>
            </w:r>
            <w:r>
              <w:rPr>
                <w:rStyle w:val="Strong"/>
                <w:noProof/>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noProof/>
              </w:rPr>
              <w:fldChar w:fldCharType="end"/>
            </w:r>
          </w:p>
        </w:tc>
        <w:tc>
          <w:tcPr>
            <w:tcW w:w="2453" w:type="dxa"/>
            <w:shd w:val="clear" w:color="auto" w:fill="auto"/>
          </w:tcPr>
          <w:p w14:paraId="16B07B2E" w14:textId="77777777" w:rsidR="006C2E59" w:rsidRPr="00F40CD5" w:rsidRDefault="006C2E59" w:rsidP="006C2E59">
            <w:pPr>
              <w:pStyle w:val="LetterText12pt"/>
            </w:pPr>
            <w:r>
              <w:t>Phone Number</w:t>
            </w:r>
          </w:p>
          <w:p w14:paraId="0B7245EB" w14:textId="77777777" w:rsidR="006C2E59" w:rsidRDefault="006C2E59" w:rsidP="006C2E59">
            <w:pPr>
              <w:pStyle w:val="UserInput12pt"/>
              <w:rPr>
                <w:rStyle w:val="Strong"/>
              </w:rPr>
            </w:pPr>
            <w:r>
              <w:rPr>
                <w:rStyle w:val="Strong"/>
                <w:noProof/>
              </w:rPr>
              <w:fldChar w:fldCharType="begin">
                <w:ffData>
                  <w:name w:val=""/>
                  <w:enabled/>
                  <w:calcOnExit w:val="0"/>
                  <w:statusText w:type="text" w:val="4. Enter primary caregiver phone number."/>
                  <w:textInput>
                    <w:maxLength w:val="12"/>
                  </w:textInput>
                </w:ffData>
              </w:fldChar>
            </w:r>
            <w:r>
              <w:rPr>
                <w:rStyle w:val="Strong"/>
                <w:noProof/>
              </w:rPr>
              <w:instrText xml:space="preserve"> FORMTEXT </w:instrText>
            </w:r>
            <w:r>
              <w:rPr>
                <w:rStyle w:val="Strong"/>
                <w:noProof/>
              </w:rPr>
            </w:r>
            <w:r>
              <w:rPr>
                <w:rStyle w:val="Strong"/>
                <w:noProof/>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noProof/>
              </w:rPr>
              <w:fldChar w:fldCharType="end"/>
            </w:r>
          </w:p>
        </w:tc>
      </w:tr>
    </w:tbl>
    <w:p w14:paraId="6B3FD96B" w14:textId="77777777" w:rsidR="00880A17" w:rsidRDefault="00880A17" w:rsidP="00955598">
      <w:pPr>
        <w:pStyle w:val="LineSpacer"/>
        <w:rPr>
          <w:rStyle w:val="Strong"/>
        </w:rPr>
      </w:pPr>
    </w:p>
    <w:tbl>
      <w:tblPr>
        <w:tblW w:w="0" w:type="auto"/>
        <w:tblInd w:w="-24" w:type="dxa"/>
        <w:tblBorders>
          <w:bottom w:val="single" w:sz="18" w:space="0" w:color="auto"/>
        </w:tblBorders>
        <w:tblLayout w:type="fixed"/>
        <w:tblLook w:val="04A0" w:firstRow="1" w:lastRow="0" w:firstColumn="1" w:lastColumn="0" w:noHBand="0" w:noVBand="1"/>
      </w:tblPr>
      <w:tblGrid>
        <w:gridCol w:w="5688"/>
        <w:gridCol w:w="3096"/>
        <w:gridCol w:w="960"/>
        <w:gridCol w:w="1622"/>
      </w:tblGrid>
      <w:tr w:rsidR="00880A17" w:rsidRPr="001B421E" w14:paraId="6E220BE7" w14:textId="77777777" w:rsidTr="001B421E">
        <w:trPr>
          <w:trHeight w:hRule="exact" w:val="624"/>
        </w:trPr>
        <w:tc>
          <w:tcPr>
            <w:tcW w:w="5688" w:type="dxa"/>
            <w:shd w:val="clear" w:color="auto" w:fill="auto"/>
          </w:tcPr>
          <w:p w14:paraId="0B84CC18" w14:textId="77777777" w:rsidR="00880A17" w:rsidRPr="00F40CD5" w:rsidRDefault="00880A17" w:rsidP="001B421E">
            <w:pPr>
              <w:pStyle w:val="LetterText12pt"/>
              <w:numPr>
                <w:ilvl w:val="0"/>
                <w:numId w:val="1"/>
              </w:numPr>
            </w:pPr>
            <w:r>
              <w:t>Primary Caregiver</w:t>
            </w:r>
            <w:r w:rsidR="00FB772E">
              <w:t xml:space="preserve"> Street </w:t>
            </w:r>
            <w:r>
              <w:t>Address</w:t>
            </w:r>
          </w:p>
          <w:p w14:paraId="00966FB1" w14:textId="77777777" w:rsidR="00880A17" w:rsidRPr="00F40CD5" w:rsidRDefault="00D93924" w:rsidP="0081361C">
            <w:pPr>
              <w:pStyle w:val="UserInput12pt"/>
            </w:pPr>
            <w:r>
              <w:rPr>
                <w:rStyle w:val="Strong"/>
              </w:rPr>
              <w:fldChar w:fldCharType="begin">
                <w:ffData>
                  <w:name w:val=""/>
                  <w:enabled/>
                  <w:calcOnExit w:val="0"/>
                  <w:statusText w:type="text" w:val="5. Enter primary caregiver's street address."/>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096" w:type="dxa"/>
            <w:shd w:val="clear" w:color="auto" w:fill="auto"/>
          </w:tcPr>
          <w:p w14:paraId="26478AE8" w14:textId="77777777" w:rsidR="00880A17" w:rsidRPr="00F40CD5" w:rsidRDefault="00880A17" w:rsidP="0081361C">
            <w:pPr>
              <w:pStyle w:val="LetterText12pt"/>
            </w:pPr>
            <w:r>
              <w:t>City</w:t>
            </w:r>
          </w:p>
          <w:p w14:paraId="21A8A334" w14:textId="77777777" w:rsidR="00880A17" w:rsidRPr="00F40CD5" w:rsidRDefault="00D93924" w:rsidP="0081361C">
            <w:pPr>
              <w:pStyle w:val="UserInput12pt"/>
            </w:pPr>
            <w:r>
              <w:rPr>
                <w:rStyle w:val="Strong"/>
              </w:rPr>
              <w:fldChar w:fldCharType="begin">
                <w:ffData>
                  <w:name w:val=""/>
                  <w:enabled/>
                  <w:calcOnExit w:val="0"/>
                  <w:statusText w:type="text" w:val="5. Enter primary caregiver's address city."/>
                  <w:textInput>
                    <w:maxLength w:val="2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960" w:type="dxa"/>
            <w:shd w:val="clear" w:color="auto" w:fill="auto"/>
          </w:tcPr>
          <w:p w14:paraId="5D89B45A" w14:textId="77777777" w:rsidR="00880A17" w:rsidRPr="00F40CD5" w:rsidRDefault="00880A17" w:rsidP="0081361C">
            <w:pPr>
              <w:pStyle w:val="LetterText12pt"/>
            </w:pPr>
            <w:r>
              <w:t>State</w:t>
            </w:r>
          </w:p>
          <w:p w14:paraId="06D8DA92" w14:textId="77777777" w:rsidR="00880A17" w:rsidRPr="00F40CD5" w:rsidRDefault="00D93924" w:rsidP="0081361C">
            <w:pPr>
              <w:pStyle w:val="UserInput12pt"/>
            </w:pPr>
            <w:r>
              <w:rPr>
                <w:rStyle w:val="Strong"/>
              </w:rPr>
              <w:fldChar w:fldCharType="begin">
                <w:ffData>
                  <w:name w:val="Text10"/>
                  <w:enabled/>
                  <w:calcOnExit w:val="0"/>
                  <w:statusText w:type="text" w:val="5. Enter primary caregiver's address state initials."/>
                  <w:textInput>
                    <w:maxLength w:val="5"/>
                  </w:textInput>
                </w:ffData>
              </w:fldChar>
            </w:r>
            <w:bookmarkStart w:id="4" w:name="Text10"/>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4"/>
          </w:p>
        </w:tc>
        <w:tc>
          <w:tcPr>
            <w:tcW w:w="1622" w:type="dxa"/>
            <w:shd w:val="clear" w:color="auto" w:fill="auto"/>
          </w:tcPr>
          <w:p w14:paraId="4845C431" w14:textId="77777777" w:rsidR="00880A17" w:rsidRPr="00F40CD5" w:rsidRDefault="00880A17" w:rsidP="0081361C">
            <w:pPr>
              <w:pStyle w:val="LetterText12pt"/>
            </w:pPr>
            <w:r>
              <w:t>Zip Code</w:t>
            </w:r>
          </w:p>
          <w:p w14:paraId="37846BA3" w14:textId="77777777" w:rsidR="00880A17" w:rsidRPr="00F40CD5" w:rsidRDefault="00D93924" w:rsidP="0081361C">
            <w:pPr>
              <w:pStyle w:val="UserInput12pt"/>
            </w:pPr>
            <w:r>
              <w:rPr>
                <w:rStyle w:val="Strong"/>
              </w:rPr>
              <w:fldChar w:fldCharType="begin">
                <w:ffData>
                  <w:name w:val="Text11"/>
                  <w:enabled/>
                  <w:calcOnExit w:val="0"/>
                  <w:statusText w:type="text" w:val="5. Enter primary caregiver's address zip code."/>
                  <w:textInput>
                    <w:maxLength w:val="10"/>
                  </w:textInput>
                </w:ffData>
              </w:fldChar>
            </w:r>
            <w:bookmarkStart w:id="5" w:name="Text11"/>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5"/>
          </w:p>
        </w:tc>
      </w:tr>
    </w:tbl>
    <w:p w14:paraId="2B2F85E5" w14:textId="77777777" w:rsidR="006C2E59" w:rsidRDefault="006C2E59" w:rsidP="00880A17">
      <w:pPr>
        <w:pStyle w:val="SectionHeading"/>
        <w:rPr>
          <w:rStyle w:val="Strong"/>
        </w:rPr>
      </w:pPr>
    </w:p>
    <w:p w14:paraId="59306819" w14:textId="77777777" w:rsidR="006C2E59" w:rsidRDefault="006C2E59">
      <w:pPr>
        <w:rPr>
          <w:rStyle w:val="Strong"/>
          <w:rFonts w:ascii="Arial" w:eastAsia="Times New Roman" w:hAnsi="Arial" w:cs="Times New Roman"/>
          <w:caps/>
          <w:sz w:val="24"/>
          <w:szCs w:val="20"/>
        </w:rPr>
      </w:pPr>
      <w:r>
        <w:rPr>
          <w:rStyle w:val="Strong"/>
        </w:rPr>
        <w:br w:type="page"/>
      </w:r>
    </w:p>
    <w:tbl>
      <w:tblPr>
        <w:tblW w:w="0" w:type="auto"/>
        <w:tblInd w:w="-24" w:type="dxa"/>
        <w:tblBorders>
          <w:bottom w:val="single" w:sz="18" w:space="0" w:color="auto"/>
        </w:tblBorders>
        <w:tblLook w:val="04A0" w:firstRow="1" w:lastRow="0" w:firstColumn="1" w:lastColumn="0" w:noHBand="0" w:noVBand="1"/>
      </w:tblPr>
      <w:tblGrid>
        <w:gridCol w:w="11366"/>
      </w:tblGrid>
      <w:tr w:rsidR="00FB772E" w:rsidRPr="001B421E" w14:paraId="4545D03D" w14:textId="77777777" w:rsidTr="001B421E">
        <w:trPr>
          <w:trHeight w:hRule="exact" w:val="48"/>
        </w:trPr>
        <w:tc>
          <w:tcPr>
            <w:tcW w:w="11366" w:type="dxa"/>
            <w:shd w:val="clear" w:color="auto" w:fill="auto"/>
          </w:tcPr>
          <w:p w14:paraId="311672FB" w14:textId="77777777" w:rsidR="00FB772E" w:rsidRDefault="00FB772E" w:rsidP="0081361C">
            <w:pPr>
              <w:pStyle w:val="LetterText12pt"/>
            </w:pPr>
          </w:p>
        </w:tc>
      </w:tr>
    </w:tbl>
    <w:p w14:paraId="225291D3" w14:textId="77777777" w:rsidR="00880A17" w:rsidRPr="00394DB1" w:rsidRDefault="00203F8F" w:rsidP="00880A17">
      <w:pPr>
        <w:pStyle w:val="SectionHeading"/>
        <w:rPr>
          <w:rStyle w:val="Strong"/>
        </w:rPr>
      </w:pPr>
      <w:r>
        <w:rPr>
          <w:rStyle w:val="Strong"/>
        </w:rPr>
        <w:t xml:space="preserve">section </w:t>
      </w:r>
      <w:r w:rsidR="00F62CF5">
        <w:rPr>
          <w:rStyle w:val="Strong"/>
        </w:rPr>
        <w:t xml:space="preserve">4 </w:t>
      </w:r>
      <w:r>
        <w:rPr>
          <w:rStyle w:val="Strong"/>
        </w:rPr>
        <w:t xml:space="preserve">– alleged </w:t>
      </w:r>
      <w:r w:rsidR="006C2E59" w:rsidRPr="006C2E59">
        <w:rPr>
          <w:rStyle w:val="Strong"/>
        </w:rPr>
        <w:t>Perpetrator</w:t>
      </w:r>
      <w:r w:rsidR="006C2E59">
        <w:rPr>
          <w:rStyle w:val="Strong"/>
        </w:rPr>
        <w:t xml:space="preserve"> </w:t>
      </w:r>
      <w:r>
        <w:rPr>
          <w:rStyle w:val="Strong"/>
        </w:rPr>
        <w:t>information</w:t>
      </w:r>
    </w:p>
    <w:tbl>
      <w:tblPr>
        <w:tblW w:w="0" w:type="auto"/>
        <w:tblInd w:w="-24" w:type="dxa"/>
        <w:tblBorders>
          <w:top w:val="single" w:sz="18" w:space="0" w:color="auto"/>
          <w:bottom w:val="single" w:sz="6" w:space="0" w:color="auto"/>
        </w:tblBorders>
        <w:tblLayout w:type="fixed"/>
        <w:tblLook w:val="04A0" w:firstRow="1" w:lastRow="0" w:firstColumn="1" w:lastColumn="0" w:noHBand="0" w:noVBand="1"/>
      </w:tblPr>
      <w:tblGrid>
        <w:gridCol w:w="5154"/>
        <w:gridCol w:w="3106"/>
        <w:gridCol w:w="3106"/>
      </w:tblGrid>
      <w:tr w:rsidR="00880A17" w:rsidRPr="001B421E" w14:paraId="18AA265C" w14:textId="77777777" w:rsidTr="001B421E">
        <w:trPr>
          <w:trHeight w:hRule="exact" w:val="624"/>
        </w:trPr>
        <w:tc>
          <w:tcPr>
            <w:tcW w:w="5154" w:type="dxa"/>
            <w:shd w:val="clear" w:color="auto" w:fill="auto"/>
          </w:tcPr>
          <w:p w14:paraId="54B10113" w14:textId="77777777" w:rsidR="00880A17" w:rsidRPr="00F40CD5" w:rsidRDefault="00880A17" w:rsidP="001B421E">
            <w:pPr>
              <w:pStyle w:val="LetterText12pt"/>
              <w:numPr>
                <w:ilvl w:val="0"/>
                <w:numId w:val="1"/>
              </w:numPr>
            </w:pPr>
            <w:r>
              <w:t xml:space="preserve">Name of </w:t>
            </w:r>
            <w:r w:rsidR="000F5B27">
              <w:t>Alleged Perpetrator</w:t>
            </w:r>
          </w:p>
          <w:p w14:paraId="2583234D" w14:textId="77777777" w:rsidR="00880A17" w:rsidRDefault="00D93924" w:rsidP="0081361C">
            <w:pPr>
              <w:pStyle w:val="UserInput12pt"/>
            </w:pPr>
            <w:r>
              <w:rPr>
                <w:rStyle w:val="Strong"/>
              </w:rPr>
              <w:fldChar w:fldCharType="begin">
                <w:ffData>
                  <w:name w:val=""/>
                  <w:enabled/>
                  <w:calcOnExit w:val="0"/>
                  <w:statusText w:type="text" w:val="6. Enter name of alleged perptrator."/>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106" w:type="dxa"/>
            <w:shd w:val="clear" w:color="auto" w:fill="auto"/>
          </w:tcPr>
          <w:p w14:paraId="32EDFBF1" w14:textId="77777777" w:rsidR="00880A17" w:rsidRPr="00F40CD5" w:rsidRDefault="00880A17" w:rsidP="0081361C">
            <w:pPr>
              <w:pStyle w:val="LetterText12pt"/>
            </w:pPr>
            <w:r>
              <w:t>Birthdate</w:t>
            </w:r>
          </w:p>
          <w:p w14:paraId="6EE72484" w14:textId="77777777" w:rsidR="00880A17" w:rsidRDefault="00D93924" w:rsidP="0081361C">
            <w:pPr>
              <w:pStyle w:val="UserInput12pt"/>
            </w:pPr>
            <w:r>
              <w:rPr>
                <w:rStyle w:val="Strong"/>
              </w:rPr>
              <w:fldChar w:fldCharType="begin">
                <w:ffData>
                  <w:name w:val=""/>
                  <w:enabled/>
                  <w:calcOnExit w:val="0"/>
                  <w:statusText w:type="text" w:val="6. Enter birthdate of alleged perptrator in the form of MM-DD-YYYY."/>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106" w:type="dxa"/>
            <w:shd w:val="clear" w:color="auto" w:fill="auto"/>
          </w:tcPr>
          <w:p w14:paraId="3470BF3C" w14:textId="77777777" w:rsidR="00880A17" w:rsidRPr="001B421E" w:rsidRDefault="00880A17" w:rsidP="0081361C">
            <w:pPr>
              <w:pStyle w:val="LetterText12pt"/>
              <w:rPr>
                <w:spacing w:val="-4"/>
              </w:rPr>
            </w:pPr>
            <w:r w:rsidRPr="001B421E">
              <w:rPr>
                <w:spacing w:val="-4"/>
              </w:rPr>
              <w:t>Relationship to Child(ren)</w:t>
            </w:r>
          </w:p>
          <w:p w14:paraId="64652E32" w14:textId="77777777" w:rsidR="00880A17" w:rsidRDefault="00D93924" w:rsidP="0081361C">
            <w:pPr>
              <w:pStyle w:val="UserInput12pt"/>
            </w:pPr>
            <w:r>
              <w:rPr>
                <w:rStyle w:val="Strong"/>
              </w:rPr>
              <w:fldChar w:fldCharType="begin">
                <w:ffData>
                  <w:name w:val=""/>
                  <w:enabled/>
                  <w:calcOnExit w:val="0"/>
                  <w:statusText w:type="text" w:val="6. Enter alleged perptrator's relationship to the child or children."/>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528E4401" w14:textId="77777777" w:rsidR="00880A17" w:rsidRDefault="00880A17" w:rsidP="00576B0F">
      <w:pPr>
        <w:pStyle w:val="LineSpacer"/>
        <w:rPr>
          <w:rStyle w:val="Strong"/>
        </w:rPr>
      </w:pPr>
    </w:p>
    <w:tbl>
      <w:tblPr>
        <w:tblW w:w="0" w:type="auto"/>
        <w:tblInd w:w="-24" w:type="dxa"/>
        <w:tblBorders>
          <w:top w:val="single" w:sz="6" w:space="0" w:color="auto"/>
          <w:bottom w:val="single" w:sz="6" w:space="0" w:color="auto"/>
          <w:insideH w:val="single" w:sz="6" w:space="0" w:color="auto"/>
        </w:tblBorders>
        <w:tblLook w:val="04A0" w:firstRow="1" w:lastRow="0" w:firstColumn="1" w:lastColumn="0" w:noHBand="0" w:noVBand="1"/>
      </w:tblPr>
      <w:tblGrid>
        <w:gridCol w:w="1554"/>
        <w:gridCol w:w="2453"/>
        <w:gridCol w:w="2453"/>
        <w:gridCol w:w="2453"/>
        <w:gridCol w:w="2453"/>
      </w:tblGrid>
      <w:tr w:rsidR="006C2E59" w:rsidRPr="001B421E" w14:paraId="6C4CDF8E" w14:textId="77777777" w:rsidTr="001B421E">
        <w:trPr>
          <w:trHeight w:val="619"/>
        </w:trPr>
        <w:tc>
          <w:tcPr>
            <w:tcW w:w="1554" w:type="dxa"/>
            <w:shd w:val="clear" w:color="auto" w:fill="auto"/>
          </w:tcPr>
          <w:p w14:paraId="36D3B720" w14:textId="77777777" w:rsidR="006C2E59" w:rsidRPr="00F40CD5" w:rsidRDefault="006C2E59" w:rsidP="0081361C">
            <w:pPr>
              <w:pStyle w:val="LetterText12pt"/>
            </w:pPr>
            <w:r>
              <w:t>Sex at Birth</w:t>
            </w:r>
          </w:p>
          <w:p w14:paraId="73251B84" w14:textId="77777777" w:rsidR="006C2E59" w:rsidRDefault="006C2E59" w:rsidP="0081361C">
            <w:pPr>
              <w:pStyle w:val="UserInput12pt"/>
              <w:rPr>
                <w:rStyle w:val="Strong"/>
              </w:rPr>
            </w:pPr>
            <w:r>
              <w:rPr>
                <w:rStyle w:val="Strong"/>
              </w:rPr>
              <w:fldChar w:fldCharType="begin">
                <w:ffData>
                  <w:name w:val=""/>
                  <w:enabled/>
                  <w:calcOnExit w:val="0"/>
                  <w:statusText w:type="text" w:val="6. Enter alleged perptrator's sex at birth."/>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453" w:type="dxa"/>
            <w:shd w:val="clear" w:color="auto" w:fill="auto"/>
          </w:tcPr>
          <w:p w14:paraId="719D8F6F" w14:textId="77777777" w:rsidR="006C2E59" w:rsidRPr="00F40CD5" w:rsidRDefault="006C2E59" w:rsidP="0081361C">
            <w:pPr>
              <w:pStyle w:val="LetterText12pt"/>
            </w:pPr>
            <w:r>
              <w:t>Gender Identity</w:t>
            </w:r>
          </w:p>
          <w:p w14:paraId="44949886" w14:textId="77777777" w:rsidR="006C2E59" w:rsidRDefault="006C2E59" w:rsidP="0081361C">
            <w:pPr>
              <w:pStyle w:val="UserInput12pt"/>
              <w:rPr>
                <w:rStyle w:val="Strong"/>
              </w:rPr>
            </w:pPr>
            <w:r>
              <w:rPr>
                <w:rStyle w:val="Strong"/>
              </w:rPr>
              <w:fldChar w:fldCharType="begin">
                <w:ffData>
                  <w:name w:val=""/>
                  <w:enabled/>
                  <w:calcOnExit w:val="0"/>
                  <w:statusText w:type="text" w:val="6. Enter alleged perptrator's gender identity."/>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453" w:type="dxa"/>
            <w:shd w:val="clear" w:color="auto" w:fill="auto"/>
          </w:tcPr>
          <w:p w14:paraId="13AC289F" w14:textId="77777777" w:rsidR="006C2E59" w:rsidRPr="00F40CD5" w:rsidRDefault="006C2E59" w:rsidP="0081361C">
            <w:pPr>
              <w:pStyle w:val="LetterText12pt"/>
            </w:pPr>
            <w:r>
              <w:t>Race</w:t>
            </w:r>
          </w:p>
          <w:p w14:paraId="4E9F0A5E" w14:textId="77777777" w:rsidR="006C2E59" w:rsidRDefault="006C2E59" w:rsidP="0081361C">
            <w:pPr>
              <w:pStyle w:val="UserInput12pt"/>
              <w:rPr>
                <w:rStyle w:val="Strong"/>
              </w:rPr>
            </w:pPr>
            <w:r>
              <w:rPr>
                <w:rStyle w:val="Strong"/>
              </w:rPr>
              <w:fldChar w:fldCharType="begin">
                <w:ffData>
                  <w:name w:val=""/>
                  <w:enabled/>
                  <w:calcOnExit w:val="0"/>
                  <w:statusText w:type="text" w:val="6. Enter alleged perptrator's race."/>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453" w:type="dxa"/>
            <w:shd w:val="clear" w:color="auto" w:fill="auto"/>
          </w:tcPr>
          <w:p w14:paraId="465D913D" w14:textId="77777777" w:rsidR="006C2E59" w:rsidRPr="00F40CD5" w:rsidRDefault="006C2E59" w:rsidP="0081361C">
            <w:pPr>
              <w:pStyle w:val="LetterText12pt"/>
            </w:pPr>
            <w:r>
              <w:t>Ethnicity</w:t>
            </w:r>
          </w:p>
          <w:p w14:paraId="0E99A9E1" w14:textId="77777777" w:rsidR="006C2E59" w:rsidRDefault="006C2E59" w:rsidP="0081361C">
            <w:pPr>
              <w:pStyle w:val="UserInput12pt"/>
              <w:rPr>
                <w:rStyle w:val="Strong"/>
              </w:rPr>
            </w:pPr>
            <w:r>
              <w:rPr>
                <w:rStyle w:val="Strong"/>
                <w:noProof/>
              </w:rPr>
              <w:fldChar w:fldCharType="begin">
                <w:ffData>
                  <w:name w:val=""/>
                  <w:enabled/>
                  <w:calcOnExit w:val="0"/>
                  <w:statusText w:type="text" w:val="6. Enter alleged perpetrator's ethnicity."/>
                  <w:textInput>
                    <w:maxLength w:val="15"/>
                  </w:textInput>
                </w:ffData>
              </w:fldChar>
            </w:r>
            <w:r>
              <w:rPr>
                <w:rStyle w:val="Strong"/>
                <w:noProof/>
              </w:rPr>
              <w:instrText xml:space="preserve"> FORMTEXT </w:instrText>
            </w:r>
            <w:r>
              <w:rPr>
                <w:rStyle w:val="Strong"/>
                <w:noProof/>
              </w:rPr>
            </w:r>
            <w:r>
              <w:rPr>
                <w:rStyle w:val="Strong"/>
                <w:noProof/>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noProof/>
              </w:rPr>
              <w:fldChar w:fldCharType="end"/>
            </w:r>
          </w:p>
        </w:tc>
        <w:tc>
          <w:tcPr>
            <w:tcW w:w="2453" w:type="dxa"/>
            <w:shd w:val="clear" w:color="auto" w:fill="auto"/>
          </w:tcPr>
          <w:p w14:paraId="3816D29D" w14:textId="77777777" w:rsidR="006C2E59" w:rsidRPr="00F40CD5" w:rsidRDefault="006C2E59" w:rsidP="0081361C">
            <w:pPr>
              <w:pStyle w:val="LetterText12pt"/>
            </w:pPr>
            <w:r>
              <w:t>Phone Number</w:t>
            </w:r>
          </w:p>
          <w:p w14:paraId="5E9A9B83" w14:textId="77777777" w:rsidR="006C2E59" w:rsidRDefault="006C2E59" w:rsidP="0081361C">
            <w:pPr>
              <w:pStyle w:val="UserInput12pt"/>
              <w:rPr>
                <w:rStyle w:val="Strong"/>
              </w:rPr>
            </w:pPr>
            <w:r>
              <w:rPr>
                <w:rStyle w:val="Strong"/>
              </w:rPr>
              <w:fldChar w:fldCharType="begin">
                <w:ffData>
                  <w:name w:val=""/>
                  <w:enabled/>
                  <w:calcOnExit w:val="0"/>
                  <w:statusText w:type="text" w:val="6. Enter alleged perptrator phone number."/>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5C294B29" w14:textId="77777777" w:rsidR="006C2E59" w:rsidRDefault="006C2E59" w:rsidP="00576B0F">
      <w:pPr>
        <w:pStyle w:val="LineSpacer"/>
        <w:rPr>
          <w:rStyle w:val="Strong"/>
        </w:rPr>
      </w:pPr>
    </w:p>
    <w:tbl>
      <w:tblPr>
        <w:tblW w:w="0" w:type="auto"/>
        <w:tblInd w:w="-24" w:type="dxa"/>
        <w:tblBorders>
          <w:bottom w:val="single" w:sz="18" w:space="0" w:color="auto"/>
        </w:tblBorders>
        <w:tblLayout w:type="fixed"/>
        <w:tblLook w:val="04A0" w:firstRow="1" w:lastRow="0" w:firstColumn="1" w:lastColumn="0" w:noHBand="0" w:noVBand="1"/>
      </w:tblPr>
      <w:tblGrid>
        <w:gridCol w:w="5688"/>
        <w:gridCol w:w="3096"/>
        <w:gridCol w:w="960"/>
        <w:gridCol w:w="1622"/>
      </w:tblGrid>
      <w:tr w:rsidR="00880A17" w:rsidRPr="001B421E" w14:paraId="2E2BA78F" w14:textId="77777777" w:rsidTr="001B421E">
        <w:trPr>
          <w:trHeight w:hRule="exact" w:val="624"/>
        </w:trPr>
        <w:tc>
          <w:tcPr>
            <w:tcW w:w="5688" w:type="dxa"/>
            <w:shd w:val="clear" w:color="auto" w:fill="auto"/>
          </w:tcPr>
          <w:p w14:paraId="37355869" w14:textId="77777777" w:rsidR="00880A17" w:rsidRPr="00F40CD5" w:rsidRDefault="000F5B27" w:rsidP="001B421E">
            <w:pPr>
              <w:pStyle w:val="LetterText12pt"/>
              <w:numPr>
                <w:ilvl w:val="0"/>
                <w:numId w:val="1"/>
              </w:numPr>
            </w:pPr>
            <w:r>
              <w:t>Alleged Perpetrator</w:t>
            </w:r>
            <w:r w:rsidR="00FB772E">
              <w:t xml:space="preserve"> Street</w:t>
            </w:r>
            <w:r w:rsidR="00880A17">
              <w:t xml:space="preserve"> Address</w:t>
            </w:r>
          </w:p>
          <w:p w14:paraId="148D78EF" w14:textId="77777777" w:rsidR="00880A17" w:rsidRPr="00F40CD5" w:rsidRDefault="00C516CE" w:rsidP="0081361C">
            <w:pPr>
              <w:pStyle w:val="UserInput12pt"/>
            </w:pPr>
            <w:r>
              <w:rPr>
                <w:rStyle w:val="Strong"/>
              </w:rPr>
              <w:fldChar w:fldCharType="begin">
                <w:ffData>
                  <w:name w:val=""/>
                  <w:enabled/>
                  <w:calcOnExit w:val="0"/>
                  <w:statusText w:type="text" w:val="7. Enter alleged perptrator's street address."/>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096" w:type="dxa"/>
            <w:shd w:val="clear" w:color="auto" w:fill="auto"/>
          </w:tcPr>
          <w:p w14:paraId="12651290" w14:textId="77777777" w:rsidR="00880A17" w:rsidRPr="00F40CD5" w:rsidRDefault="00880A17" w:rsidP="0081361C">
            <w:pPr>
              <w:pStyle w:val="LetterText12pt"/>
            </w:pPr>
            <w:r>
              <w:t>City</w:t>
            </w:r>
          </w:p>
          <w:p w14:paraId="4A85D875" w14:textId="77777777" w:rsidR="00880A17" w:rsidRPr="00F40CD5" w:rsidRDefault="00C516CE" w:rsidP="0081361C">
            <w:pPr>
              <w:pStyle w:val="UserInput12pt"/>
            </w:pPr>
            <w:r>
              <w:rPr>
                <w:rStyle w:val="Strong"/>
              </w:rPr>
              <w:fldChar w:fldCharType="begin">
                <w:ffData>
                  <w:name w:val=""/>
                  <w:enabled/>
                  <w:calcOnExit w:val="0"/>
                  <w:statusText w:type="text" w:val="7. Enter alleged perptrator's address city."/>
                  <w:textInput>
                    <w:maxLength w:val="2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960" w:type="dxa"/>
            <w:shd w:val="clear" w:color="auto" w:fill="auto"/>
          </w:tcPr>
          <w:p w14:paraId="0BCDD88C" w14:textId="77777777" w:rsidR="00880A17" w:rsidRPr="00F40CD5" w:rsidRDefault="00880A17" w:rsidP="0081361C">
            <w:pPr>
              <w:pStyle w:val="LetterText12pt"/>
            </w:pPr>
            <w:r>
              <w:t>State</w:t>
            </w:r>
          </w:p>
          <w:p w14:paraId="72F936BE" w14:textId="77777777" w:rsidR="00880A17" w:rsidRPr="00F40CD5" w:rsidRDefault="00C516CE" w:rsidP="0081361C">
            <w:pPr>
              <w:pStyle w:val="UserInput12pt"/>
            </w:pPr>
            <w:r>
              <w:rPr>
                <w:rStyle w:val="Strong"/>
              </w:rPr>
              <w:fldChar w:fldCharType="begin">
                <w:ffData>
                  <w:name w:val=""/>
                  <w:enabled/>
                  <w:calcOnExit w:val="0"/>
                  <w:statusText w:type="text" w:val="7. Enter alleged perptrator's address state initials."/>
                  <w:textInput>
                    <w:maxLength w:val="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1622" w:type="dxa"/>
            <w:shd w:val="clear" w:color="auto" w:fill="auto"/>
          </w:tcPr>
          <w:p w14:paraId="5DB60697" w14:textId="77777777" w:rsidR="00880A17" w:rsidRPr="00F40CD5" w:rsidRDefault="00880A17" w:rsidP="0081361C">
            <w:pPr>
              <w:pStyle w:val="LetterText12pt"/>
            </w:pPr>
            <w:r>
              <w:t>Zip Code</w:t>
            </w:r>
          </w:p>
          <w:p w14:paraId="2B27BA87" w14:textId="77777777" w:rsidR="00880A17" w:rsidRPr="00F40CD5" w:rsidRDefault="00C516CE" w:rsidP="0081361C">
            <w:pPr>
              <w:pStyle w:val="UserInput12pt"/>
            </w:pPr>
            <w:r>
              <w:rPr>
                <w:rStyle w:val="Strong"/>
              </w:rPr>
              <w:fldChar w:fldCharType="begin">
                <w:ffData>
                  <w:name w:val=""/>
                  <w:enabled/>
                  <w:calcOnExit w:val="0"/>
                  <w:statusText w:type="text" w:val="7. Enter alleged perptrator's address zip code."/>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5BC7DC9C" w14:textId="77777777" w:rsidR="000F5B27" w:rsidRPr="00394DB1" w:rsidRDefault="00203F8F" w:rsidP="000F5B27">
      <w:pPr>
        <w:pStyle w:val="SectionHeading"/>
        <w:rPr>
          <w:rStyle w:val="Strong"/>
        </w:rPr>
      </w:pPr>
      <w:r>
        <w:rPr>
          <w:rStyle w:val="Strong"/>
        </w:rPr>
        <w:t xml:space="preserve">section </w:t>
      </w:r>
      <w:r w:rsidR="00F62CF5">
        <w:rPr>
          <w:rStyle w:val="Strong"/>
        </w:rPr>
        <w:t xml:space="preserve">5 </w:t>
      </w:r>
      <w:r>
        <w:rPr>
          <w:rStyle w:val="Strong"/>
        </w:rPr>
        <w:t>– abuse/neglect information</w:t>
      </w:r>
    </w:p>
    <w:tbl>
      <w:tblPr>
        <w:tblW w:w="0" w:type="auto"/>
        <w:tblInd w:w="-24" w:type="dxa"/>
        <w:tblBorders>
          <w:top w:val="single" w:sz="18" w:space="0" w:color="auto"/>
          <w:bottom w:val="single" w:sz="6" w:space="0" w:color="auto"/>
        </w:tblBorders>
        <w:tblLayout w:type="fixed"/>
        <w:tblLook w:val="04A0" w:firstRow="1" w:lastRow="0" w:firstColumn="1" w:lastColumn="0" w:noHBand="0" w:noVBand="1"/>
      </w:tblPr>
      <w:tblGrid>
        <w:gridCol w:w="4344"/>
        <w:gridCol w:w="7022"/>
      </w:tblGrid>
      <w:tr w:rsidR="000F5B27" w:rsidRPr="001B421E" w14:paraId="44D2B5B5" w14:textId="77777777" w:rsidTr="001B421E">
        <w:trPr>
          <w:trHeight w:val="619"/>
        </w:trPr>
        <w:tc>
          <w:tcPr>
            <w:tcW w:w="4344" w:type="dxa"/>
            <w:shd w:val="clear" w:color="auto" w:fill="auto"/>
          </w:tcPr>
          <w:p w14:paraId="1D672756" w14:textId="77777777" w:rsidR="000F5B27" w:rsidRPr="00F40CD5" w:rsidRDefault="000F5B27" w:rsidP="001B421E">
            <w:pPr>
              <w:pStyle w:val="LetterText12pt"/>
              <w:numPr>
                <w:ilvl w:val="0"/>
                <w:numId w:val="1"/>
              </w:numPr>
            </w:pPr>
            <w:r>
              <w:t>When did the abuse/neglect occur?</w:t>
            </w:r>
          </w:p>
          <w:p w14:paraId="195CDFD7" w14:textId="77777777" w:rsidR="000F5B27" w:rsidRDefault="00C516CE" w:rsidP="0081361C">
            <w:pPr>
              <w:pStyle w:val="UserInput12pt"/>
            </w:pPr>
            <w:r>
              <w:rPr>
                <w:rStyle w:val="Strong"/>
              </w:rPr>
              <w:fldChar w:fldCharType="begin">
                <w:ffData>
                  <w:name w:val="Text2"/>
                  <w:enabled/>
                  <w:calcOnExit w:val="0"/>
                  <w:statusText w:type="text" w:val="8. Enter when the abuse or neglect occured."/>
                  <w:textInput>
                    <w:maxLength w:val="38"/>
                  </w:textInput>
                </w:ffData>
              </w:fldChar>
            </w:r>
            <w:bookmarkStart w:id="6" w:name="Text2"/>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6"/>
          </w:p>
        </w:tc>
        <w:tc>
          <w:tcPr>
            <w:tcW w:w="7022" w:type="dxa"/>
            <w:shd w:val="clear" w:color="auto" w:fill="auto"/>
          </w:tcPr>
          <w:p w14:paraId="1B040D87" w14:textId="77777777" w:rsidR="000F5B27" w:rsidRPr="001B421E" w:rsidRDefault="000F5B27" w:rsidP="001B421E">
            <w:pPr>
              <w:pStyle w:val="LetterText12pt"/>
              <w:numPr>
                <w:ilvl w:val="0"/>
                <w:numId w:val="1"/>
              </w:numPr>
              <w:rPr>
                <w:spacing w:val="-8"/>
              </w:rPr>
            </w:pPr>
            <w:r w:rsidRPr="001B421E">
              <w:rPr>
                <w:spacing w:val="-8"/>
              </w:rPr>
              <w:t>Address where abuse/neglect occurred or description if unknown</w:t>
            </w:r>
            <w:r w:rsidR="00FB772E" w:rsidRPr="001B421E">
              <w:rPr>
                <w:spacing w:val="-8"/>
              </w:rPr>
              <w:t>.</w:t>
            </w:r>
          </w:p>
          <w:p w14:paraId="0587C665" w14:textId="77777777" w:rsidR="000F5B27" w:rsidRDefault="00C516CE" w:rsidP="0081361C">
            <w:pPr>
              <w:pStyle w:val="UserInput12pt"/>
            </w:pPr>
            <w:r>
              <w:rPr>
                <w:rStyle w:val="Strong"/>
              </w:rPr>
              <w:fldChar w:fldCharType="begin">
                <w:ffData>
                  <w:name w:val=""/>
                  <w:enabled/>
                  <w:calcOnExit w:val="0"/>
                  <w:statusText w:type="text" w:val="9. Enter address where abuse or neglect occured or a description if unknown."/>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291B040" w14:textId="77777777" w:rsidR="00203F8F" w:rsidRPr="00394DB1" w:rsidRDefault="00203F8F" w:rsidP="00576B0F">
      <w:pPr>
        <w:pStyle w:val="LineSpacer"/>
        <w:rPr>
          <w:rStyle w:val="Strong"/>
        </w:rPr>
      </w:pPr>
    </w:p>
    <w:tbl>
      <w:tblPr>
        <w:tblW w:w="0" w:type="auto"/>
        <w:tblInd w:w="-24" w:type="dxa"/>
        <w:tblBorders>
          <w:bottom w:val="single" w:sz="18" w:space="0" w:color="auto"/>
        </w:tblBorders>
        <w:tblLayout w:type="fixed"/>
        <w:tblLook w:val="04A0" w:firstRow="1" w:lastRow="0" w:firstColumn="1" w:lastColumn="0" w:noHBand="0" w:noVBand="1"/>
      </w:tblPr>
      <w:tblGrid>
        <w:gridCol w:w="11366"/>
      </w:tblGrid>
      <w:tr w:rsidR="00203F8F" w:rsidRPr="001B421E" w14:paraId="40F16496" w14:textId="77777777" w:rsidTr="001B421E">
        <w:trPr>
          <w:trHeight w:hRule="exact" w:val="2059"/>
        </w:trPr>
        <w:tc>
          <w:tcPr>
            <w:tcW w:w="11366" w:type="dxa"/>
            <w:shd w:val="clear" w:color="auto" w:fill="auto"/>
          </w:tcPr>
          <w:p w14:paraId="0A237CBE" w14:textId="77777777" w:rsidR="00203F8F" w:rsidRPr="00F40CD5" w:rsidRDefault="00203F8F" w:rsidP="001B421E">
            <w:pPr>
              <w:pStyle w:val="LetterText12pt"/>
              <w:numPr>
                <w:ilvl w:val="0"/>
                <w:numId w:val="1"/>
              </w:numPr>
            </w:pPr>
            <w:r w:rsidRPr="00203F8F">
              <w:t>What suspected abuse/neglect occurred? Include details of who, what, and how. Attach additional sheets if necessary.</w:t>
            </w:r>
          </w:p>
          <w:p w14:paraId="0E75314F" w14:textId="77777777" w:rsidR="00203F8F" w:rsidRDefault="00425301" w:rsidP="001B421E">
            <w:pPr>
              <w:pStyle w:val="UserInput12pt"/>
              <w:ind w:left="0"/>
            </w:pPr>
            <w:r>
              <w:rPr>
                <w:rStyle w:val="Strong"/>
              </w:rPr>
              <w:fldChar w:fldCharType="begin">
                <w:ffData>
                  <w:name w:val="Text1"/>
                  <w:enabled/>
                  <w:calcOnExit w:val="0"/>
                  <w:statusText w:type="text" w:val="10. Enter the suspected abuse/neglect that occurred. Include details of who, what, and how. Attach additional sheets if necessary."/>
                  <w:textInput/>
                </w:ffData>
              </w:fldChar>
            </w:r>
            <w:bookmarkStart w:id="7" w:name="Text1"/>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7"/>
          </w:p>
        </w:tc>
      </w:tr>
    </w:tbl>
    <w:p w14:paraId="07ACB3E0" w14:textId="77777777" w:rsidR="00203F8F" w:rsidRPr="00394DB1" w:rsidRDefault="00203F8F" w:rsidP="00203F8F">
      <w:pPr>
        <w:pStyle w:val="SectionHeading"/>
        <w:rPr>
          <w:rStyle w:val="Strong"/>
        </w:rPr>
      </w:pPr>
      <w:r>
        <w:rPr>
          <w:rStyle w:val="Strong"/>
        </w:rPr>
        <w:t xml:space="preserve">section </w:t>
      </w:r>
      <w:r w:rsidR="00F62CF5">
        <w:rPr>
          <w:rStyle w:val="Strong"/>
        </w:rPr>
        <w:t xml:space="preserve">6 </w:t>
      </w:r>
      <w:r>
        <w:rPr>
          <w:rStyle w:val="Strong"/>
        </w:rPr>
        <w:t>– report</w:t>
      </w:r>
      <w:r w:rsidR="00FB772E">
        <w:rPr>
          <w:rStyle w:val="Strong"/>
        </w:rPr>
        <w:t>ing</w:t>
      </w:r>
      <w:r>
        <w:rPr>
          <w:rStyle w:val="Strong"/>
        </w:rPr>
        <w:t xml:space="preserve"> source (rs) information</w:t>
      </w:r>
    </w:p>
    <w:tbl>
      <w:tblPr>
        <w:tblW w:w="0" w:type="auto"/>
        <w:tblInd w:w="-24" w:type="dxa"/>
        <w:tblBorders>
          <w:top w:val="single" w:sz="18" w:space="0" w:color="auto"/>
          <w:bottom w:val="single" w:sz="6" w:space="0" w:color="auto"/>
        </w:tblBorders>
        <w:tblLayout w:type="fixed"/>
        <w:tblLook w:val="04A0" w:firstRow="1" w:lastRow="0" w:firstColumn="1" w:lastColumn="0" w:noHBand="0" w:noVBand="1"/>
      </w:tblPr>
      <w:tblGrid>
        <w:gridCol w:w="11366"/>
      </w:tblGrid>
      <w:tr w:rsidR="00203F8F" w:rsidRPr="001B421E" w14:paraId="6B722BC6" w14:textId="77777777" w:rsidTr="001B421E">
        <w:trPr>
          <w:trHeight w:val="331"/>
        </w:trPr>
        <w:tc>
          <w:tcPr>
            <w:tcW w:w="11366" w:type="dxa"/>
            <w:shd w:val="clear" w:color="auto" w:fill="auto"/>
          </w:tcPr>
          <w:p w14:paraId="077D42A3" w14:textId="77777777" w:rsidR="00203F8F" w:rsidRDefault="00203F8F" w:rsidP="00F62CF5">
            <w:pPr>
              <w:pStyle w:val="LetterText12pt"/>
            </w:pPr>
            <w:r>
              <w:t>Available RS Codes:</w:t>
            </w:r>
          </w:p>
        </w:tc>
      </w:tr>
    </w:tbl>
    <w:p w14:paraId="16062C7D" w14:textId="77777777" w:rsidR="00203F8F" w:rsidRPr="00394DB1" w:rsidRDefault="00203F8F"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3444"/>
        <w:gridCol w:w="3780"/>
        <w:gridCol w:w="4142"/>
      </w:tblGrid>
      <w:tr w:rsidR="00203F8F" w:rsidRPr="001B421E" w14:paraId="1532EB2C" w14:textId="77777777" w:rsidTr="001B421E">
        <w:trPr>
          <w:trHeight w:val="619"/>
        </w:trPr>
        <w:tc>
          <w:tcPr>
            <w:tcW w:w="3444" w:type="dxa"/>
            <w:shd w:val="clear" w:color="auto" w:fill="auto"/>
          </w:tcPr>
          <w:p w14:paraId="05E57E12" w14:textId="77777777" w:rsidR="00203F8F" w:rsidRDefault="00203F8F" w:rsidP="00203F8F">
            <w:pPr>
              <w:pStyle w:val="LetterText12pt"/>
            </w:pPr>
            <w:r>
              <w:t>01 Athletic Trainer</w:t>
            </w:r>
          </w:p>
          <w:p w14:paraId="50223707" w14:textId="77777777" w:rsidR="00203F8F" w:rsidRDefault="00203F8F" w:rsidP="00203F8F">
            <w:pPr>
              <w:pStyle w:val="LetterText12pt"/>
            </w:pPr>
            <w:r>
              <w:t>02 Audiologist</w:t>
            </w:r>
          </w:p>
          <w:p w14:paraId="4BA5F41D" w14:textId="77777777" w:rsidR="00203F8F" w:rsidRDefault="00203F8F" w:rsidP="00203F8F">
            <w:pPr>
              <w:pStyle w:val="LetterText12pt"/>
            </w:pPr>
            <w:r>
              <w:t>03 Child Care Provider</w:t>
            </w:r>
          </w:p>
          <w:p w14:paraId="3892DDF1" w14:textId="77777777" w:rsidR="00203F8F" w:rsidRDefault="00203F8F" w:rsidP="00203F8F">
            <w:pPr>
              <w:pStyle w:val="LetterText12pt"/>
            </w:pPr>
            <w:r>
              <w:t>04 Clergy</w:t>
            </w:r>
          </w:p>
          <w:p w14:paraId="7559457B" w14:textId="77777777" w:rsidR="00203F8F" w:rsidRDefault="00203F8F" w:rsidP="00203F8F">
            <w:pPr>
              <w:pStyle w:val="LetterText12pt"/>
            </w:pPr>
            <w:r>
              <w:t>05 Coroner/Medical Examiner</w:t>
            </w:r>
          </w:p>
          <w:p w14:paraId="7CCB8534" w14:textId="77777777" w:rsidR="00203F8F" w:rsidRDefault="00203F8F" w:rsidP="00203F8F">
            <w:pPr>
              <w:pStyle w:val="LetterText12pt"/>
            </w:pPr>
            <w:r>
              <w:t>06 Court Personnel</w:t>
            </w:r>
          </w:p>
          <w:p w14:paraId="26C2101B" w14:textId="77777777" w:rsidR="00203F8F" w:rsidRDefault="00203F8F" w:rsidP="00203F8F">
            <w:pPr>
              <w:pStyle w:val="LetterText12pt"/>
            </w:pPr>
            <w:r>
              <w:t>07 Dentist/Registered Dental Hygienist</w:t>
            </w:r>
          </w:p>
          <w:p w14:paraId="7DF0AB27" w14:textId="77777777" w:rsidR="00203F8F" w:rsidRDefault="00203F8F" w:rsidP="00203F8F">
            <w:pPr>
              <w:pStyle w:val="LetterText12pt"/>
            </w:pPr>
            <w:r>
              <w:t>08 DMH Facility Personnel</w:t>
            </w:r>
          </w:p>
          <w:p w14:paraId="14E30516" w14:textId="77777777" w:rsidR="00203F8F" w:rsidRDefault="00203F8F" w:rsidP="00203F8F">
            <w:pPr>
              <w:pStyle w:val="LetterText12pt"/>
            </w:pPr>
            <w:r>
              <w:t>09 DMH Facility Social Worker</w:t>
            </w:r>
          </w:p>
          <w:p w14:paraId="6446D1AA" w14:textId="77777777" w:rsidR="00203F8F" w:rsidRDefault="00203F8F" w:rsidP="00203F8F">
            <w:pPr>
              <w:pStyle w:val="LetterText12pt"/>
            </w:pPr>
            <w:r>
              <w:t>10 Domestic Violence Provider</w:t>
            </w:r>
          </w:p>
          <w:p w14:paraId="0BE65B33" w14:textId="77777777" w:rsidR="00203F8F" w:rsidRDefault="00203F8F" w:rsidP="00203F8F">
            <w:pPr>
              <w:pStyle w:val="LetterText12pt"/>
            </w:pPr>
            <w:r>
              <w:t>11 FIS/ES Worker/Supervisor</w:t>
            </w:r>
          </w:p>
          <w:p w14:paraId="1F457158" w14:textId="77777777" w:rsidR="00203F8F" w:rsidRPr="00F40CD5" w:rsidRDefault="00203F8F" w:rsidP="00203F8F">
            <w:pPr>
              <w:pStyle w:val="LetterText12pt"/>
            </w:pPr>
            <w:r>
              <w:t>12 Friend of the Court</w:t>
            </w:r>
          </w:p>
        </w:tc>
        <w:tc>
          <w:tcPr>
            <w:tcW w:w="3780" w:type="dxa"/>
            <w:shd w:val="clear" w:color="auto" w:fill="auto"/>
          </w:tcPr>
          <w:p w14:paraId="461A1130" w14:textId="77777777" w:rsidR="00203F8F" w:rsidRDefault="00203F8F" w:rsidP="00203F8F">
            <w:pPr>
              <w:pStyle w:val="LetterText12pt"/>
            </w:pPr>
            <w:r>
              <w:t>13 Hospital/Clinic Personnel</w:t>
            </w:r>
          </w:p>
          <w:p w14:paraId="71123E91" w14:textId="77777777" w:rsidR="00203F8F" w:rsidRDefault="00203F8F" w:rsidP="00203F8F">
            <w:pPr>
              <w:pStyle w:val="LetterText12pt"/>
            </w:pPr>
            <w:r>
              <w:t>14 Hospital/Clinic Social Worker</w:t>
            </w:r>
          </w:p>
          <w:p w14:paraId="63F74299" w14:textId="77777777" w:rsidR="00203F8F" w:rsidRDefault="00203F8F" w:rsidP="00203F8F">
            <w:pPr>
              <w:pStyle w:val="LetterText12pt"/>
            </w:pPr>
            <w:r>
              <w:t>15 Hospital/Clinic Physician/Physician’s Assistant</w:t>
            </w:r>
          </w:p>
          <w:p w14:paraId="1FC2E696" w14:textId="77777777" w:rsidR="00203F8F" w:rsidRDefault="00203F8F" w:rsidP="00203F8F">
            <w:pPr>
              <w:pStyle w:val="LetterText12pt"/>
            </w:pPr>
            <w:r>
              <w:t>16 Law Enforcement Personnel</w:t>
            </w:r>
          </w:p>
          <w:p w14:paraId="1314DDC3" w14:textId="77777777" w:rsidR="00203F8F" w:rsidRDefault="00203F8F" w:rsidP="00203F8F">
            <w:pPr>
              <w:pStyle w:val="LetterText12pt"/>
            </w:pPr>
            <w:r>
              <w:t>17 Licensed Therapist/Counselor</w:t>
            </w:r>
          </w:p>
          <w:p w14:paraId="228C5071" w14:textId="77777777" w:rsidR="00203F8F" w:rsidRDefault="00203F8F" w:rsidP="00203F8F">
            <w:pPr>
              <w:pStyle w:val="LetterText12pt"/>
            </w:pPr>
            <w:r>
              <w:t>18 Marriage/Family Therapist</w:t>
            </w:r>
          </w:p>
          <w:p w14:paraId="7BF6C747" w14:textId="77777777" w:rsidR="00203F8F" w:rsidRDefault="00203F8F" w:rsidP="00203F8F">
            <w:pPr>
              <w:pStyle w:val="LetterText12pt"/>
            </w:pPr>
            <w:r>
              <w:t>19 MDHHS Facility Personnel</w:t>
            </w:r>
          </w:p>
          <w:p w14:paraId="4547F2E4" w14:textId="77777777" w:rsidR="00203F8F" w:rsidRDefault="00203F8F" w:rsidP="00203F8F">
            <w:pPr>
              <w:pStyle w:val="LetterText12pt"/>
            </w:pPr>
            <w:r>
              <w:t>20 MDHHS Facility Social Worker</w:t>
            </w:r>
          </w:p>
          <w:p w14:paraId="743DF7A8" w14:textId="77777777" w:rsidR="00203F8F" w:rsidRDefault="00203F8F" w:rsidP="00203F8F">
            <w:pPr>
              <w:pStyle w:val="LetterText12pt"/>
            </w:pPr>
            <w:r>
              <w:t>21 Nurse (non-school)</w:t>
            </w:r>
          </w:p>
          <w:p w14:paraId="0852D847" w14:textId="77777777" w:rsidR="00203F8F" w:rsidRDefault="00203F8F" w:rsidP="00203F8F">
            <w:pPr>
              <w:pStyle w:val="LetterText12pt"/>
            </w:pPr>
            <w:r>
              <w:t>22 Other Public Social Agency Personnel</w:t>
            </w:r>
          </w:p>
          <w:p w14:paraId="6D3FD32A" w14:textId="77777777" w:rsidR="00203F8F" w:rsidRDefault="00203F8F" w:rsidP="00203F8F">
            <w:pPr>
              <w:pStyle w:val="LetterText12pt"/>
            </w:pPr>
            <w:r>
              <w:t>23 Other Public Social Worker</w:t>
            </w:r>
          </w:p>
          <w:p w14:paraId="4494D503" w14:textId="77777777" w:rsidR="00203F8F" w:rsidRPr="00F40CD5" w:rsidRDefault="00203F8F" w:rsidP="00203F8F">
            <w:pPr>
              <w:pStyle w:val="LetterText12pt"/>
            </w:pPr>
            <w:r>
              <w:t>24 Other School Personnel</w:t>
            </w:r>
          </w:p>
        </w:tc>
        <w:tc>
          <w:tcPr>
            <w:tcW w:w="4142" w:type="dxa"/>
            <w:shd w:val="clear" w:color="auto" w:fill="auto"/>
          </w:tcPr>
          <w:p w14:paraId="1CBCBD84" w14:textId="77777777" w:rsidR="00203F8F" w:rsidRDefault="00203F8F" w:rsidP="00203F8F">
            <w:pPr>
              <w:pStyle w:val="LetterText12pt"/>
            </w:pPr>
            <w:r>
              <w:t>25 Occupational Therapist</w:t>
            </w:r>
          </w:p>
          <w:p w14:paraId="0FBF3A3C" w14:textId="77777777" w:rsidR="00203F8F" w:rsidRDefault="00203F8F" w:rsidP="00203F8F">
            <w:pPr>
              <w:pStyle w:val="LetterText12pt"/>
            </w:pPr>
            <w:r>
              <w:t>26 Other Social Worker</w:t>
            </w:r>
          </w:p>
          <w:p w14:paraId="3629DC00" w14:textId="77777777" w:rsidR="00203F8F" w:rsidRDefault="00203F8F" w:rsidP="00203F8F">
            <w:pPr>
              <w:pStyle w:val="LetterText12pt"/>
            </w:pPr>
            <w:r>
              <w:t>27 Paramedic/EMT</w:t>
            </w:r>
          </w:p>
          <w:p w14:paraId="7EE9BB6C" w14:textId="77777777" w:rsidR="00203F8F" w:rsidRDefault="00203F8F" w:rsidP="00203F8F">
            <w:pPr>
              <w:pStyle w:val="LetterText12pt"/>
            </w:pPr>
            <w:r>
              <w:t>28 Physical Therapist/Physical Therapist Assistant</w:t>
            </w:r>
          </w:p>
          <w:p w14:paraId="67C80CC0" w14:textId="77777777" w:rsidR="00203F8F" w:rsidRDefault="00203F8F" w:rsidP="00203F8F">
            <w:pPr>
              <w:pStyle w:val="LetterText12pt"/>
            </w:pPr>
            <w:r>
              <w:t>29 Private Agency Social Worker</w:t>
            </w:r>
          </w:p>
          <w:p w14:paraId="009E1EF6" w14:textId="77777777" w:rsidR="00203F8F" w:rsidRDefault="00203F8F" w:rsidP="00203F8F">
            <w:pPr>
              <w:pStyle w:val="LetterText12pt"/>
            </w:pPr>
            <w:r>
              <w:t>30 Private Physician/Physician’s Assistant</w:t>
            </w:r>
          </w:p>
          <w:p w14:paraId="4D16647C" w14:textId="77777777" w:rsidR="00203F8F" w:rsidRDefault="00203F8F" w:rsidP="00203F8F">
            <w:pPr>
              <w:pStyle w:val="LetterText12pt"/>
            </w:pPr>
            <w:r>
              <w:t>31 Private Social Agency Personnel</w:t>
            </w:r>
          </w:p>
          <w:p w14:paraId="6F19CDD3" w14:textId="77777777" w:rsidR="00203F8F" w:rsidRDefault="00203F8F" w:rsidP="00203F8F">
            <w:pPr>
              <w:pStyle w:val="LetterText12pt"/>
            </w:pPr>
            <w:r>
              <w:t>32 Psychologist</w:t>
            </w:r>
          </w:p>
          <w:p w14:paraId="4BFA08B8" w14:textId="77777777" w:rsidR="00203F8F" w:rsidRDefault="00203F8F" w:rsidP="00203F8F">
            <w:pPr>
              <w:pStyle w:val="LetterText12pt"/>
            </w:pPr>
            <w:r>
              <w:t>33 School Administrator</w:t>
            </w:r>
          </w:p>
          <w:p w14:paraId="522D586E" w14:textId="77777777" w:rsidR="00203F8F" w:rsidRDefault="00203F8F" w:rsidP="00203F8F">
            <w:pPr>
              <w:pStyle w:val="LetterText12pt"/>
            </w:pPr>
            <w:r>
              <w:t>34 School Counselor</w:t>
            </w:r>
          </w:p>
          <w:p w14:paraId="30A648C8" w14:textId="77777777" w:rsidR="00203F8F" w:rsidRDefault="00203F8F" w:rsidP="00203F8F">
            <w:pPr>
              <w:pStyle w:val="LetterText12pt"/>
            </w:pPr>
            <w:r>
              <w:t>35 School Nurse</w:t>
            </w:r>
          </w:p>
          <w:p w14:paraId="7642EBCE" w14:textId="77777777" w:rsidR="00203F8F" w:rsidRDefault="00203F8F" w:rsidP="00203F8F">
            <w:pPr>
              <w:pStyle w:val="LetterText12pt"/>
            </w:pPr>
            <w:r>
              <w:t>36 Social Services Specialist/Manager (CPS, CFC, etc.)</w:t>
            </w:r>
          </w:p>
          <w:p w14:paraId="005D4529" w14:textId="77777777" w:rsidR="00203F8F" w:rsidRPr="00F40CD5" w:rsidRDefault="00203F8F" w:rsidP="00203F8F">
            <w:pPr>
              <w:pStyle w:val="LetterText12pt"/>
            </w:pPr>
            <w:r>
              <w:t>37 Teacher</w:t>
            </w:r>
          </w:p>
        </w:tc>
      </w:tr>
    </w:tbl>
    <w:p w14:paraId="5D74B014" w14:textId="77777777" w:rsidR="008E728A" w:rsidRPr="00394DB1" w:rsidRDefault="008E728A"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8508"/>
        <w:gridCol w:w="2858"/>
      </w:tblGrid>
      <w:tr w:rsidR="008E728A" w:rsidRPr="001B421E" w14:paraId="6F826B48" w14:textId="77777777" w:rsidTr="001B421E">
        <w:trPr>
          <w:trHeight w:hRule="exact" w:val="624"/>
        </w:trPr>
        <w:tc>
          <w:tcPr>
            <w:tcW w:w="8508" w:type="dxa"/>
            <w:shd w:val="clear" w:color="auto" w:fill="auto"/>
          </w:tcPr>
          <w:p w14:paraId="6093E735" w14:textId="77777777" w:rsidR="008E728A" w:rsidRDefault="00FB772E" w:rsidP="001B421E">
            <w:pPr>
              <w:pStyle w:val="LetterText12pt"/>
              <w:numPr>
                <w:ilvl w:val="0"/>
                <w:numId w:val="1"/>
              </w:numPr>
            </w:pPr>
            <w:r>
              <w:t xml:space="preserve">Name of </w:t>
            </w:r>
            <w:r w:rsidR="008E728A">
              <w:t>Reporting Source</w:t>
            </w:r>
          </w:p>
          <w:p w14:paraId="2519B68B" w14:textId="77777777" w:rsidR="008E728A" w:rsidRDefault="00C516CE" w:rsidP="0081361C">
            <w:pPr>
              <w:pStyle w:val="UserInput12pt"/>
            </w:pPr>
            <w:r>
              <w:rPr>
                <w:rStyle w:val="Strong"/>
              </w:rPr>
              <w:fldChar w:fldCharType="begin">
                <w:ffData>
                  <w:name w:val="Text5"/>
                  <w:enabled/>
                  <w:calcOnExit w:val="0"/>
                  <w:statusText w:type="text" w:val="11. Enter Reporting Source's name."/>
                  <w:textInput>
                    <w:maxLength w:val="58"/>
                  </w:textInput>
                </w:ffData>
              </w:fldChar>
            </w:r>
            <w:bookmarkStart w:id="8" w:name="Text5"/>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8"/>
          </w:p>
        </w:tc>
        <w:tc>
          <w:tcPr>
            <w:tcW w:w="2858" w:type="dxa"/>
            <w:shd w:val="clear" w:color="auto" w:fill="auto"/>
          </w:tcPr>
          <w:p w14:paraId="667CC79D" w14:textId="77777777" w:rsidR="008E728A" w:rsidRDefault="008E728A" w:rsidP="001B421E">
            <w:pPr>
              <w:pStyle w:val="LetterText12pt"/>
              <w:ind w:left="0"/>
            </w:pPr>
            <w:r>
              <w:t>RS Code (see above)</w:t>
            </w:r>
          </w:p>
          <w:p w14:paraId="5C02B90F" w14:textId="77777777" w:rsidR="008E728A" w:rsidRDefault="00C516CE" w:rsidP="0081361C">
            <w:pPr>
              <w:pStyle w:val="UserInput12pt"/>
            </w:pPr>
            <w:r>
              <w:rPr>
                <w:rStyle w:val="Strong"/>
              </w:rPr>
              <w:fldChar w:fldCharType="begin">
                <w:ffData>
                  <w:name w:val=""/>
                  <w:enabled/>
                  <w:calcOnExit w:val="0"/>
                  <w:statusText w:type="text" w:val="11. Enter Reporting Source from list above."/>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795AAC81" w14:textId="77777777" w:rsidR="008E728A" w:rsidRPr="00394DB1" w:rsidRDefault="008E728A"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8508"/>
        <w:gridCol w:w="2858"/>
      </w:tblGrid>
      <w:tr w:rsidR="008E728A" w:rsidRPr="001B421E" w14:paraId="2DE670D2" w14:textId="77777777" w:rsidTr="001B421E">
        <w:trPr>
          <w:trHeight w:hRule="exact" w:val="624"/>
        </w:trPr>
        <w:tc>
          <w:tcPr>
            <w:tcW w:w="8508" w:type="dxa"/>
            <w:shd w:val="clear" w:color="auto" w:fill="auto"/>
          </w:tcPr>
          <w:p w14:paraId="2698BABD" w14:textId="77777777" w:rsidR="008E728A" w:rsidRDefault="008E728A" w:rsidP="001B421E">
            <w:pPr>
              <w:pStyle w:val="LetterText12pt"/>
              <w:ind w:left="0"/>
            </w:pPr>
            <w:r>
              <w:t>Name of Reporting Organization (school, hospital, etc.)</w:t>
            </w:r>
          </w:p>
          <w:p w14:paraId="4C40B176" w14:textId="77777777" w:rsidR="008E728A" w:rsidRDefault="00425301" w:rsidP="0081361C">
            <w:pPr>
              <w:pStyle w:val="UserInput12pt"/>
            </w:pPr>
            <w:r>
              <w:rPr>
                <w:rStyle w:val="Strong"/>
              </w:rPr>
              <w:fldChar w:fldCharType="begin">
                <w:ffData>
                  <w:name w:val=""/>
                  <w:enabled/>
                  <w:calcOnExit w:val="0"/>
                  <w:statusText w:type="text" w:val="11. Enter name of Reporting Organization. For example, school, hospital, or other."/>
                  <w:textInput>
                    <w:maxLength w:val="5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858" w:type="dxa"/>
            <w:shd w:val="clear" w:color="auto" w:fill="auto"/>
          </w:tcPr>
          <w:p w14:paraId="68E4DCAC" w14:textId="77777777" w:rsidR="008E728A" w:rsidRDefault="008E728A" w:rsidP="001B421E">
            <w:pPr>
              <w:pStyle w:val="LetterText12pt"/>
              <w:ind w:left="0"/>
            </w:pPr>
            <w:r>
              <w:t>Phone Number</w:t>
            </w:r>
          </w:p>
          <w:p w14:paraId="2EF2A666" w14:textId="77777777" w:rsidR="008E728A" w:rsidRDefault="00425301" w:rsidP="0081361C">
            <w:pPr>
              <w:pStyle w:val="UserInput12pt"/>
            </w:pPr>
            <w:r>
              <w:rPr>
                <w:rStyle w:val="Strong"/>
              </w:rPr>
              <w:fldChar w:fldCharType="begin">
                <w:ffData>
                  <w:name w:val=""/>
                  <w:enabled/>
                  <w:calcOnExit w:val="0"/>
                  <w:statusText w:type="text" w:val="11. Enter Reporting Source phone number."/>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7C82F2FD" w14:textId="77777777" w:rsidR="008E728A" w:rsidRDefault="008E728A"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5688"/>
        <w:gridCol w:w="3096"/>
        <w:gridCol w:w="960"/>
        <w:gridCol w:w="1622"/>
      </w:tblGrid>
      <w:tr w:rsidR="008E728A" w:rsidRPr="001B421E" w14:paraId="01159EC3" w14:textId="77777777" w:rsidTr="001B421E">
        <w:trPr>
          <w:trHeight w:hRule="exact" w:val="624"/>
        </w:trPr>
        <w:tc>
          <w:tcPr>
            <w:tcW w:w="5688" w:type="dxa"/>
            <w:shd w:val="clear" w:color="auto" w:fill="auto"/>
          </w:tcPr>
          <w:p w14:paraId="46B0D7C9" w14:textId="77777777" w:rsidR="008E728A" w:rsidRPr="00F40CD5" w:rsidRDefault="00FB772E" w:rsidP="0081361C">
            <w:pPr>
              <w:pStyle w:val="LetterText12pt"/>
            </w:pPr>
            <w:r>
              <w:t xml:space="preserve">Street </w:t>
            </w:r>
            <w:r w:rsidR="008E728A">
              <w:t>Address</w:t>
            </w:r>
          </w:p>
          <w:p w14:paraId="095307E0" w14:textId="77777777" w:rsidR="008E728A" w:rsidRPr="00F40CD5" w:rsidRDefault="00425301" w:rsidP="0081361C">
            <w:pPr>
              <w:pStyle w:val="UserInput12pt"/>
            </w:pPr>
            <w:r>
              <w:rPr>
                <w:rStyle w:val="Strong"/>
              </w:rPr>
              <w:fldChar w:fldCharType="begin">
                <w:ffData>
                  <w:name w:val=""/>
                  <w:enabled/>
                  <w:calcOnExit w:val="0"/>
                  <w:statusText w:type="text" w:val="11. Enter Reporting Source street address."/>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096" w:type="dxa"/>
            <w:shd w:val="clear" w:color="auto" w:fill="auto"/>
          </w:tcPr>
          <w:p w14:paraId="5161C549" w14:textId="77777777" w:rsidR="008E728A" w:rsidRPr="00F40CD5" w:rsidRDefault="008E728A" w:rsidP="0081361C">
            <w:pPr>
              <w:pStyle w:val="LetterText12pt"/>
            </w:pPr>
            <w:r>
              <w:t>City</w:t>
            </w:r>
          </w:p>
          <w:p w14:paraId="2EDA621A" w14:textId="77777777" w:rsidR="008E728A" w:rsidRPr="00F40CD5" w:rsidRDefault="00425301" w:rsidP="0081361C">
            <w:pPr>
              <w:pStyle w:val="UserInput12pt"/>
            </w:pPr>
            <w:r>
              <w:rPr>
                <w:rStyle w:val="Strong"/>
              </w:rPr>
              <w:fldChar w:fldCharType="begin">
                <w:ffData>
                  <w:name w:val=""/>
                  <w:enabled/>
                  <w:calcOnExit w:val="0"/>
                  <w:statusText w:type="text" w:val="11. Enter Reporting Source address city."/>
                  <w:textInput>
                    <w:maxLength w:val="2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960" w:type="dxa"/>
            <w:shd w:val="clear" w:color="auto" w:fill="auto"/>
          </w:tcPr>
          <w:p w14:paraId="0AF25E75" w14:textId="77777777" w:rsidR="008E728A" w:rsidRPr="00F40CD5" w:rsidRDefault="008E728A" w:rsidP="0081361C">
            <w:pPr>
              <w:pStyle w:val="LetterText12pt"/>
            </w:pPr>
            <w:r>
              <w:t>State</w:t>
            </w:r>
          </w:p>
          <w:p w14:paraId="0F1E6E45" w14:textId="77777777" w:rsidR="008E728A" w:rsidRPr="00F40CD5" w:rsidRDefault="00425301" w:rsidP="0081361C">
            <w:pPr>
              <w:pStyle w:val="UserInput12pt"/>
            </w:pPr>
            <w:r>
              <w:rPr>
                <w:rStyle w:val="Strong"/>
              </w:rPr>
              <w:fldChar w:fldCharType="begin">
                <w:ffData>
                  <w:name w:val=""/>
                  <w:enabled/>
                  <w:calcOnExit w:val="0"/>
                  <w:statusText w:type="text" w:val="11. Enter Reporting Source address state initials."/>
                  <w:textInput>
                    <w:maxLength w:val="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1622" w:type="dxa"/>
            <w:shd w:val="clear" w:color="auto" w:fill="auto"/>
          </w:tcPr>
          <w:p w14:paraId="1D7916A6" w14:textId="77777777" w:rsidR="008E728A" w:rsidRPr="00F40CD5" w:rsidRDefault="008E728A" w:rsidP="0081361C">
            <w:pPr>
              <w:pStyle w:val="LetterText12pt"/>
            </w:pPr>
            <w:r>
              <w:t>Zip Code</w:t>
            </w:r>
          </w:p>
          <w:p w14:paraId="4966A004" w14:textId="77777777" w:rsidR="008E728A" w:rsidRPr="00F40CD5" w:rsidRDefault="00425301" w:rsidP="0081361C">
            <w:pPr>
              <w:pStyle w:val="UserInput12pt"/>
            </w:pPr>
            <w:r>
              <w:rPr>
                <w:rStyle w:val="Strong"/>
              </w:rPr>
              <w:fldChar w:fldCharType="begin">
                <w:ffData>
                  <w:name w:val=""/>
                  <w:enabled/>
                  <w:calcOnExit w:val="0"/>
                  <w:statusText w:type="text" w:val="11. Enter Reporting Source address zip code."/>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35784222" w14:textId="77777777" w:rsidR="008E728A" w:rsidRPr="00394DB1" w:rsidRDefault="008E728A"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8508"/>
        <w:gridCol w:w="2858"/>
      </w:tblGrid>
      <w:tr w:rsidR="008E728A" w:rsidRPr="001B421E" w14:paraId="2095213A" w14:textId="77777777" w:rsidTr="001B421E">
        <w:trPr>
          <w:trHeight w:hRule="exact" w:val="624"/>
        </w:trPr>
        <w:tc>
          <w:tcPr>
            <w:tcW w:w="8508" w:type="dxa"/>
            <w:shd w:val="clear" w:color="auto" w:fill="auto"/>
          </w:tcPr>
          <w:p w14:paraId="618DDB08" w14:textId="77777777" w:rsidR="008E728A" w:rsidRDefault="008E728A" w:rsidP="001B421E">
            <w:pPr>
              <w:pStyle w:val="LetterText12pt"/>
              <w:numPr>
                <w:ilvl w:val="0"/>
                <w:numId w:val="1"/>
              </w:numPr>
            </w:pPr>
            <w:r>
              <w:t>Additional Reporting Source Name</w:t>
            </w:r>
          </w:p>
          <w:p w14:paraId="1A18AE8E" w14:textId="77777777" w:rsidR="008E728A" w:rsidRDefault="00425301" w:rsidP="0081361C">
            <w:pPr>
              <w:pStyle w:val="UserInput12pt"/>
            </w:pPr>
            <w:r>
              <w:rPr>
                <w:rStyle w:val="Strong"/>
              </w:rPr>
              <w:fldChar w:fldCharType="begin">
                <w:ffData>
                  <w:name w:val=""/>
                  <w:enabled/>
                  <w:calcOnExit w:val="0"/>
                  <w:statusText w:type="text" w:val="12. Enter additional Reporting Source name."/>
                  <w:textInput>
                    <w:maxLength w:val="5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858" w:type="dxa"/>
            <w:shd w:val="clear" w:color="auto" w:fill="auto"/>
          </w:tcPr>
          <w:p w14:paraId="3FED3F99" w14:textId="77777777" w:rsidR="008E728A" w:rsidRDefault="008E728A" w:rsidP="001B421E">
            <w:pPr>
              <w:pStyle w:val="LetterText12pt"/>
              <w:ind w:left="0"/>
            </w:pPr>
            <w:r>
              <w:t>RS Code (see above)</w:t>
            </w:r>
          </w:p>
          <w:p w14:paraId="0BADAB66" w14:textId="77777777" w:rsidR="008E728A" w:rsidRDefault="00425301" w:rsidP="0081361C">
            <w:pPr>
              <w:pStyle w:val="UserInput12pt"/>
            </w:pPr>
            <w:r>
              <w:rPr>
                <w:rStyle w:val="Strong"/>
              </w:rPr>
              <w:fldChar w:fldCharType="begin">
                <w:ffData>
                  <w:name w:val=""/>
                  <w:enabled/>
                  <w:calcOnExit w:val="0"/>
                  <w:statusText w:type="text" w:val="12. Enter additional Reporting Source from list above."/>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14287841" w14:textId="77777777" w:rsidR="008E728A" w:rsidRPr="00394DB1" w:rsidRDefault="008E728A"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8508"/>
        <w:gridCol w:w="2858"/>
      </w:tblGrid>
      <w:tr w:rsidR="008E728A" w:rsidRPr="001B421E" w14:paraId="38925B45" w14:textId="77777777" w:rsidTr="001B421E">
        <w:trPr>
          <w:trHeight w:hRule="exact" w:val="624"/>
        </w:trPr>
        <w:tc>
          <w:tcPr>
            <w:tcW w:w="8508" w:type="dxa"/>
            <w:shd w:val="clear" w:color="auto" w:fill="auto"/>
          </w:tcPr>
          <w:p w14:paraId="6F9A0258" w14:textId="77777777" w:rsidR="008E728A" w:rsidRDefault="008E728A" w:rsidP="001B421E">
            <w:pPr>
              <w:pStyle w:val="LetterText12pt"/>
              <w:ind w:left="0"/>
            </w:pPr>
            <w:r>
              <w:lastRenderedPageBreak/>
              <w:t>Name of Reporting Organization (school, hospital, etc.)</w:t>
            </w:r>
          </w:p>
          <w:p w14:paraId="0258D4AC" w14:textId="77777777" w:rsidR="008E728A" w:rsidRDefault="00425301" w:rsidP="0081361C">
            <w:pPr>
              <w:pStyle w:val="UserInput12pt"/>
            </w:pPr>
            <w:r>
              <w:rPr>
                <w:rStyle w:val="Strong"/>
              </w:rPr>
              <w:fldChar w:fldCharType="begin">
                <w:ffData>
                  <w:name w:val=""/>
                  <w:enabled/>
                  <w:calcOnExit w:val="0"/>
                  <w:statusText w:type="text" w:val="12. Enter additional Reporting Organization. For example school, hospital, or other."/>
                  <w:textInput>
                    <w:maxLength w:val="5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858" w:type="dxa"/>
            <w:shd w:val="clear" w:color="auto" w:fill="auto"/>
          </w:tcPr>
          <w:p w14:paraId="24E370C6" w14:textId="77777777" w:rsidR="008E728A" w:rsidRDefault="008E728A" w:rsidP="001B421E">
            <w:pPr>
              <w:pStyle w:val="LetterText12pt"/>
              <w:ind w:left="0"/>
            </w:pPr>
            <w:r>
              <w:t>Phone Number</w:t>
            </w:r>
          </w:p>
          <w:p w14:paraId="446A2ECE" w14:textId="77777777" w:rsidR="008E728A" w:rsidRDefault="00425301" w:rsidP="0081361C">
            <w:pPr>
              <w:pStyle w:val="UserInput12pt"/>
            </w:pPr>
            <w:r>
              <w:rPr>
                <w:rStyle w:val="Strong"/>
              </w:rPr>
              <w:fldChar w:fldCharType="begin">
                <w:ffData>
                  <w:name w:val=""/>
                  <w:enabled/>
                  <w:calcOnExit w:val="0"/>
                  <w:statusText w:type="text" w:val="12. Enter additional Reporting Source phone number."/>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1C43603" w14:textId="77777777" w:rsidR="008E728A" w:rsidRDefault="008E728A" w:rsidP="00576B0F">
      <w:pPr>
        <w:pStyle w:val="LineSpacer"/>
        <w:rPr>
          <w:rStyle w:val="Strong"/>
        </w:rPr>
      </w:pPr>
    </w:p>
    <w:tbl>
      <w:tblPr>
        <w:tblW w:w="0" w:type="auto"/>
        <w:tblInd w:w="-24" w:type="dxa"/>
        <w:tblBorders>
          <w:top w:val="single" w:sz="6" w:space="0" w:color="auto"/>
          <w:bottom w:val="single" w:sz="18" w:space="0" w:color="auto"/>
        </w:tblBorders>
        <w:tblLayout w:type="fixed"/>
        <w:tblLook w:val="04A0" w:firstRow="1" w:lastRow="0" w:firstColumn="1" w:lastColumn="0" w:noHBand="0" w:noVBand="1"/>
      </w:tblPr>
      <w:tblGrid>
        <w:gridCol w:w="5688"/>
        <w:gridCol w:w="3096"/>
        <w:gridCol w:w="960"/>
        <w:gridCol w:w="1622"/>
      </w:tblGrid>
      <w:tr w:rsidR="008E728A" w:rsidRPr="001B421E" w14:paraId="4BF85280" w14:textId="77777777" w:rsidTr="001B421E">
        <w:trPr>
          <w:trHeight w:hRule="exact" w:val="624"/>
        </w:trPr>
        <w:tc>
          <w:tcPr>
            <w:tcW w:w="5688" w:type="dxa"/>
            <w:shd w:val="clear" w:color="auto" w:fill="auto"/>
          </w:tcPr>
          <w:p w14:paraId="3F590A06" w14:textId="77777777" w:rsidR="008E728A" w:rsidRPr="00F40CD5" w:rsidRDefault="00FB772E" w:rsidP="0081361C">
            <w:pPr>
              <w:pStyle w:val="LetterText12pt"/>
            </w:pPr>
            <w:r>
              <w:t xml:space="preserve">Street </w:t>
            </w:r>
            <w:r w:rsidR="008E728A">
              <w:t>Address</w:t>
            </w:r>
          </w:p>
          <w:p w14:paraId="55E26876" w14:textId="77777777" w:rsidR="008E728A" w:rsidRPr="00F40CD5" w:rsidRDefault="00425301" w:rsidP="0081361C">
            <w:pPr>
              <w:pStyle w:val="UserInput12pt"/>
            </w:pPr>
            <w:r>
              <w:rPr>
                <w:rStyle w:val="Strong"/>
              </w:rPr>
              <w:fldChar w:fldCharType="begin">
                <w:ffData>
                  <w:name w:val=""/>
                  <w:enabled/>
                  <w:calcOnExit w:val="0"/>
                  <w:statusText w:type="text" w:val="12. Enter additional Reporting Source street address."/>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096" w:type="dxa"/>
            <w:shd w:val="clear" w:color="auto" w:fill="auto"/>
          </w:tcPr>
          <w:p w14:paraId="69CE605D" w14:textId="77777777" w:rsidR="008E728A" w:rsidRPr="00F40CD5" w:rsidRDefault="008E728A" w:rsidP="0081361C">
            <w:pPr>
              <w:pStyle w:val="LetterText12pt"/>
            </w:pPr>
            <w:r>
              <w:t>City</w:t>
            </w:r>
          </w:p>
          <w:p w14:paraId="2D53C666" w14:textId="77777777" w:rsidR="008E728A" w:rsidRPr="00F40CD5" w:rsidRDefault="00425301" w:rsidP="0081361C">
            <w:pPr>
              <w:pStyle w:val="UserInput12pt"/>
            </w:pPr>
            <w:r>
              <w:rPr>
                <w:rStyle w:val="Strong"/>
              </w:rPr>
              <w:fldChar w:fldCharType="begin">
                <w:ffData>
                  <w:name w:val=""/>
                  <w:enabled/>
                  <w:calcOnExit w:val="0"/>
                  <w:statusText w:type="text" w:val="12. Enter additional Reporting Source address city."/>
                  <w:textInput>
                    <w:maxLength w:val="2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960" w:type="dxa"/>
            <w:shd w:val="clear" w:color="auto" w:fill="auto"/>
          </w:tcPr>
          <w:p w14:paraId="01EEFF24" w14:textId="77777777" w:rsidR="008E728A" w:rsidRPr="00F40CD5" w:rsidRDefault="008E728A" w:rsidP="0081361C">
            <w:pPr>
              <w:pStyle w:val="LetterText12pt"/>
            </w:pPr>
            <w:r>
              <w:t>State</w:t>
            </w:r>
          </w:p>
          <w:p w14:paraId="48BEB183" w14:textId="77777777" w:rsidR="008E728A" w:rsidRPr="00F40CD5" w:rsidRDefault="00425301" w:rsidP="0081361C">
            <w:pPr>
              <w:pStyle w:val="UserInput12pt"/>
            </w:pPr>
            <w:r>
              <w:rPr>
                <w:rStyle w:val="Strong"/>
              </w:rPr>
              <w:fldChar w:fldCharType="begin">
                <w:ffData>
                  <w:name w:val=""/>
                  <w:enabled/>
                  <w:calcOnExit w:val="0"/>
                  <w:statusText w:type="text" w:val="12. Enter additional Reporting Source address state initials."/>
                  <w:textInput>
                    <w:maxLength w:val="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1622" w:type="dxa"/>
            <w:shd w:val="clear" w:color="auto" w:fill="auto"/>
          </w:tcPr>
          <w:p w14:paraId="56ACD997" w14:textId="77777777" w:rsidR="008E728A" w:rsidRPr="00F40CD5" w:rsidRDefault="008E728A" w:rsidP="0081361C">
            <w:pPr>
              <w:pStyle w:val="LetterText12pt"/>
            </w:pPr>
            <w:r>
              <w:t>Zip Code</w:t>
            </w:r>
          </w:p>
          <w:p w14:paraId="40244F05" w14:textId="77777777" w:rsidR="008E728A" w:rsidRPr="00F40CD5" w:rsidRDefault="00425301" w:rsidP="0081361C">
            <w:pPr>
              <w:pStyle w:val="UserInput12pt"/>
            </w:pPr>
            <w:r>
              <w:rPr>
                <w:rStyle w:val="Strong"/>
              </w:rPr>
              <w:fldChar w:fldCharType="begin">
                <w:ffData>
                  <w:name w:val=""/>
                  <w:enabled/>
                  <w:calcOnExit w:val="0"/>
                  <w:statusText w:type="text" w:val="12. Enter additional Reporting Source address zip code."/>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1081D09E" w14:textId="77777777" w:rsidR="00733384" w:rsidRPr="00394DB1" w:rsidRDefault="00F62CF5" w:rsidP="00733384">
      <w:pPr>
        <w:pStyle w:val="SectionHeading"/>
        <w:rPr>
          <w:rStyle w:val="Strong"/>
        </w:rPr>
      </w:pPr>
      <w:r>
        <w:rPr>
          <w:rStyle w:val="Strong"/>
        </w:rPr>
        <w:t xml:space="preserve">SECTION 7 – </w:t>
      </w:r>
      <w:r w:rsidR="00733384">
        <w:rPr>
          <w:rStyle w:val="Strong"/>
        </w:rPr>
        <w:t>to be completed by medical personnel when physical examination has been done</w:t>
      </w:r>
    </w:p>
    <w:tbl>
      <w:tblPr>
        <w:tblW w:w="0" w:type="auto"/>
        <w:tblInd w:w="-24" w:type="dxa"/>
        <w:tblBorders>
          <w:top w:val="single" w:sz="18" w:space="0" w:color="auto"/>
          <w:bottom w:val="single" w:sz="6" w:space="0" w:color="auto"/>
        </w:tblBorders>
        <w:tblLayout w:type="fixed"/>
        <w:tblLook w:val="04A0" w:firstRow="1" w:lastRow="0" w:firstColumn="1" w:lastColumn="0" w:noHBand="0" w:noVBand="1"/>
      </w:tblPr>
      <w:tblGrid>
        <w:gridCol w:w="11366"/>
      </w:tblGrid>
      <w:tr w:rsidR="00733384" w:rsidRPr="001B421E" w14:paraId="3AE41AA3" w14:textId="77777777" w:rsidTr="001B421E">
        <w:trPr>
          <w:trHeight w:hRule="exact" w:val="1771"/>
        </w:trPr>
        <w:tc>
          <w:tcPr>
            <w:tcW w:w="11366" w:type="dxa"/>
            <w:shd w:val="clear" w:color="auto" w:fill="auto"/>
          </w:tcPr>
          <w:p w14:paraId="5F2D0840" w14:textId="77777777" w:rsidR="00733384" w:rsidRPr="00F40CD5" w:rsidRDefault="00733384" w:rsidP="001B421E">
            <w:pPr>
              <w:pStyle w:val="LetterText12pt"/>
              <w:numPr>
                <w:ilvl w:val="0"/>
                <w:numId w:val="1"/>
              </w:numPr>
            </w:pPr>
            <w:r w:rsidRPr="00733384">
              <w:t>Summary report and conclusions of physical examination, including laboratory and x-ray results (attach medical documentation)</w:t>
            </w:r>
            <w:r w:rsidR="00FB772E">
              <w:t>.</w:t>
            </w:r>
          </w:p>
          <w:p w14:paraId="5DA26AB2" w14:textId="77777777" w:rsidR="00733384" w:rsidRDefault="00425301" w:rsidP="001B421E">
            <w:pPr>
              <w:pStyle w:val="UserInput12pt"/>
              <w:ind w:left="0"/>
            </w:pPr>
            <w:r>
              <w:rPr>
                <w:rStyle w:val="Strong"/>
              </w:rPr>
              <w:fldChar w:fldCharType="begin">
                <w:ffData>
                  <w:name w:val=""/>
                  <w:enabled/>
                  <w:calcOnExit w:val="0"/>
                  <w:statusText w:type="text" w:val="13. Enter summary report and conclusions of physical examination, including laboratory and x-ray results. Attach medical documentation."/>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5BDEAF3D" w14:textId="77777777" w:rsidR="006D316A" w:rsidRPr="00394DB1" w:rsidRDefault="006D316A"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11366"/>
      </w:tblGrid>
      <w:tr w:rsidR="006D316A" w:rsidRPr="001B421E" w14:paraId="2096BE50" w14:textId="77777777" w:rsidTr="001B421E">
        <w:trPr>
          <w:trHeight w:hRule="exact" w:val="1557"/>
        </w:trPr>
        <w:tc>
          <w:tcPr>
            <w:tcW w:w="11366" w:type="dxa"/>
            <w:shd w:val="clear" w:color="auto" w:fill="auto"/>
          </w:tcPr>
          <w:p w14:paraId="08F590B4" w14:textId="77777777" w:rsidR="006D316A" w:rsidRPr="00F40CD5" w:rsidRDefault="006D316A" w:rsidP="001B421E">
            <w:pPr>
              <w:pStyle w:val="LetterText12pt"/>
              <w:numPr>
                <w:ilvl w:val="0"/>
                <w:numId w:val="1"/>
              </w:numPr>
            </w:pPr>
            <w:r>
              <w:t>Following injuries present</w:t>
            </w:r>
          </w:p>
          <w:p w14:paraId="4FBCFF30" w14:textId="77777777" w:rsidR="006D316A" w:rsidRPr="001B421E" w:rsidRDefault="00425301" w:rsidP="00425301">
            <w:pPr>
              <w:pStyle w:val="UserInput12pt"/>
              <w:rPr>
                <w:b/>
                <w:bCs/>
              </w:rPr>
            </w:pPr>
            <w:r>
              <w:rPr>
                <w:rStyle w:val="Strong"/>
              </w:rPr>
              <w:fldChar w:fldCharType="begin">
                <w:ffData>
                  <w:name w:val=""/>
                  <w:enabled/>
                  <w:calcOnExit w:val="0"/>
                  <w:statusText w:type="text" w:val="14. Enter injuries present."/>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520FCFCA" w14:textId="77777777" w:rsidR="006D316A" w:rsidRPr="00394DB1" w:rsidRDefault="006D316A"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11366"/>
      </w:tblGrid>
      <w:tr w:rsidR="006D316A" w:rsidRPr="001B421E" w14:paraId="31955ECA" w14:textId="77777777" w:rsidTr="001B421E">
        <w:trPr>
          <w:trHeight w:hRule="exact" w:val="907"/>
        </w:trPr>
        <w:tc>
          <w:tcPr>
            <w:tcW w:w="11366" w:type="dxa"/>
            <w:shd w:val="clear" w:color="auto" w:fill="auto"/>
          </w:tcPr>
          <w:p w14:paraId="43A35239" w14:textId="77777777" w:rsidR="006D316A" w:rsidRDefault="006D316A" w:rsidP="001B421E">
            <w:pPr>
              <w:pStyle w:val="LetterText12pt"/>
              <w:numPr>
                <w:ilvl w:val="0"/>
                <w:numId w:val="1"/>
              </w:numPr>
            </w:pPr>
            <w:r>
              <w:t>These injuries are (select one)</w:t>
            </w:r>
          </w:p>
          <w:p w14:paraId="6B962660" w14:textId="77777777" w:rsidR="006D316A" w:rsidRDefault="00665639" w:rsidP="006D316A">
            <w:pPr>
              <w:pStyle w:val="LetterText12pt"/>
            </w:pPr>
            <w:r>
              <w:fldChar w:fldCharType="begin">
                <w:ffData>
                  <w:name w:val="Check1"/>
                  <w:enabled/>
                  <w:calcOnExit w:val="0"/>
                  <w:statusText w:type="text" w:val="15. Select if the injuries are concerning for physical abuse."/>
                  <w:checkBox>
                    <w:sizeAuto/>
                    <w:default w:val="0"/>
                  </w:checkBox>
                </w:ffData>
              </w:fldChar>
            </w:r>
            <w:bookmarkStart w:id="9" w:name="Check1"/>
            <w:r>
              <w:instrText xml:space="preserve"> FORMCHECKBOX </w:instrText>
            </w:r>
            <w:r w:rsidR="0081361C">
              <w:fldChar w:fldCharType="separate"/>
            </w:r>
            <w:r>
              <w:fldChar w:fldCharType="end"/>
            </w:r>
            <w:bookmarkEnd w:id="9"/>
            <w:r w:rsidR="006D316A">
              <w:t xml:space="preserve"> Concerning for physical abuse</w:t>
            </w:r>
            <w:r w:rsidR="006D316A">
              <w:tab/>
            </w:r>
            <w:r w:rsidR="006D316A">
              <w:tab/>
            </w:r>
            <w:r>
              <w:fldChar w:fldCharType="begin">
                <w:ffData>
                  <w:name w:val="Check2"/>
                  <w:enabled/>
                  <w:calcOnExit w:val="0"/>
                  <w:statusText w:type="text" w:val="15. Select if the injuries are highly concerning for physical abuse."/>
                  <w:checkBox>
                    <w:sizeAuto/>
                    <w:default w:val="0"/>
                  </w:checkBox>
                </w:ffData>
              </w:fldChar>
            </w:r>
            <w:bookmarkStart w:id="10" w:name="Check2"/>
            <w:r>
              <w:instrText xml:space="preserve"> FORMCHECKBOX </w:instrText>
            </w:r>
            <w:r w:rsidR="0081361C">
              <w:fldChar w:fldCharType="separate"/>
            </w:r>
            <w:r>
              <w:fldChar w:fldCharType="end"/>
            </w:r>
            <w:bookmarkEnd w:id="10"/>
            <w:r w:rsidR="006D316A">
              <w:t xml:space="preserve"> Highly concerning for physical abuse</w:t>
            </w:r>
          </w:p>
          <w:p w14:paraId="7A4B30A0" w14:textId="77777777" w:rsidR="006D316A" w:rsidRDefault="00665639" w:rsidP="006D316A">
            <w:pPr>
              <w:pStyle w:val="LetterText12pt"/>
            </w:pPr>
            <w:r>
              <w:fldChar w:fldCharType="begin">
                <w:ffData>
                  <w:name w:val="Check3"/>
                  <w:enabled/>
                  <w:calcOnExit w:val="0"/>
                  <w:statusText w:type="text" w:val="15. Select if the injuries are diagnostic of physical abuse."/>
                  <w:checkBox>
                    <w:sizeAuto/>
                    <w:default w:val="0"/>
                  </w:checkBox>
                </w:ffData>
              </w:fldChar>
            </w:r>
            <w:bookmarkStart w:id="11" w:name="Check3"/>
            <w:r>
              <w:instrText xml:space="preserve"> FORMCHECKBOX </w:instrText>
            </w:r>
            <w:r w:rsidR="0081361C">
              <w:fldChar w:fldCharType="separate"/>
            </w:r>
            <w:r>
              <w:fldChar w:fldCharType="end"/>
            </w:r>
            <w:bookmarkEnd w:id="11"/>
            <w:r w:rsidR="006D316A">
              <w:t xml:space="preserve"> Diagnostic of physical abuse</w:t>
            </w:r>
          </w:p>
        </w:tc>
      </w:tr>
    </w:tbl>
    <w:p w14:paraId="4A623E2E" w14:textId="77777777" w:rsidR="006D316A" w:rsidRPr="00394DB1" w:rsidRDefault="006D316A"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11366"/>
      </w:tblGrid>
      <w:tr w:rsidR="006D316A" w:rsidRPr="001B421E" w14:paraId="1422AAA8" w14:textId="77777777" w:rsidTr="001B421E">
        <w:trPr>
          <w:trHeight w:hRule="exact" w:val="624"/>
        </w:trPr>
        <w:tc>
          <w:tcPr>
            <w:tcW w:w="11366" w:type="dxa"/>
            <w:shd w:val="clear" w:color="auto" w:fill="auto"/>
          </w:tcPr>
          <w:p w14:paraId="35F83989" w14:textId="77777777" w:rsidR="006D316A" w:rsidRDefault="006D316A" w:rsidP="001B421E">
            <w:pPr>
              <w:pStyle w:val="LetterText12pt"/>
              <w:numPr>
                <w:ilvl w:val="0"/>
                <w:numId w:val="1"/>
              </w:numPr>
            </w:pPr>
            <w:r>
              <w:t xml:space="preserve">Is the injury consistent with the history provided by </w:t>
            </w:r>
            <w:r w:rsidR="00FB772E">
              <w:t>t</w:t>
            </w:r>
            <w:r>
              <w:t>he caretaker(s)?</w:t>
            </w:r>
          </w:p>
          <w:p w14:paraId="0EC419E9" w14:textId="77777777" w:rsidR="006D316A" w:rsidRDefault="00FB772E" w:rsidP="006D316A">
            <w:pPr>
              <w:pStyle w:val="LetterText12pt"/>
            </w:pPr>
            <w:r>
              <w:fldChar w:fldCharType="begin">
                <w:ffData>
                  <w:name w:val="Check4"/>
                  <w:enabled/>
                  <w:calcOnExit w:val="0"/>
                  <w:statusText w:type="text" w:val="16. Select if injury is consistent with the history provided by the caretaker."/>
                  <w:checkBox>
                    <w:sizeAuto/>
                    <w:default w:val="0"/>
                  </w:checkBox>
                </w:ffData>
              </w:fldChar>
            </w:r>
            <w:bookmarkStart w:id="12" w:name="Check4"/>
            <w:r>
              <w:instrText xml:space="preserve"> FORMCHECKBOX </w:instrText>
            </w:r>
            <w:r w:rsidR="0081361C">
              <w:fldChar w:fldCharType="separate"/>
            </w:r>
            <w:r>
              <w:fldChar w:fldCharType="end"/>
            </w:r>
            <w:bookmarkEnd w:id="12"/>
            <w:r w:rsidR="006D316A">
              <w:t xml:space="preserve"> Yes</w:t>
            </w:r>
            <w:r w:rsidR="006D316A">
              <w:tab/>
            </w:r>
            <w:r>
              <w:fldChar w:fldCharType="begin">
                <w:ffData>
                  <w:name w:val="Check5"/>
                  <w:enabled/>
                  <w:calcOnExit w:val="0"/>
                  <w:statusText w:type="text" w:val="16. Select if injury is not consistent with the history provided by the caretaker."/>
                  <w:checkBox>
                    <w:sizeAuto/>
                    <w:default w:val="0"/>
                  </w:checkBox>
                </w:ffData>
              </w:fldChar>
            </w:r>
            <w:bookmarkStart w:id="13" w:name="Check5"/>
            <w:r>
              <w:instrText xml:space="preserve"> FORMCHECKBOX </w:instrText>
            </w:r>
            <w:r w:rsidR="0081361C">
              <w:fldChar w:fldCharType="separate"/>
            </w:r>
            <w:r>
              <w:fldChar w:fldCharType="end"/>
            </w:r>
            <w:bookmarkEnd w:id="13"/>
            <w:r w:rsidR="006D316A">
              <w:t xml:space="preserve"> No</w:t>
            </w:r>
            <w:r w:rsidR="006D316A">
              <w:tab/>
            </w:r>
            <w:r w:rsidR="006D316A">
              <w:tab/>
            </w:r>
            <w:r>
              <w:fldChar w:fldCharType="begin">
                <w:ffData>
                  <w:name w:val="Check6"/>
                  <w:enabled/>
                  <w:calcOnExit w:val="0"/>
                  <w:statusText w:type="text" w:val="16. Select if injury is possibly consistent with the history provided by the caretaker."/>
                  <w:checkBox>
                    <w:sizeAuto/>
                    <w:default w:val="0"/>
                  </w:checkBox>
                </w:ffData>
              </w:fldChar>
            </w:r>
            <w:bookmarkStart w:id="14" w:name="Check6"/>
            <w:r>
              <w:instrText xml:space="preserve"> FORMCHECKBOX </w:instrText>
            </w:r>
            <w:r w:rsidR="0081361C">
              <w:fldChar w:fldCharType="separate"/>
            </w:r>
            <w:r>
              <w:fldChar w:fldCharType="end"/>
            </w:r>
            <w:bookmarkEnd w:id="14"/>
            <w:r w:rsidR="006D316A">
              <w:t xml:space="preserve"> Possibly</w:t>
            </w:r>
            <w:r w:rsidR="006D316A">
              <w:tab/>
            </w:r>
            <w:r>
              <w:fldChar w:fldCharType="begin">
                <w:ffData>
                  <w:name w:val="Check7"/>
                  <w:enabled/>
                  <w:calcOnExit w:val="0"/>
                  <w:statusText w:type="text" w:val="16. Select if injury is unknown with the history provided by the caretaker."/>
                  <w:checkBox>
                    <w:sizeAuto/>
                    <w:default w:val="0"/>
                  </w:checkBox>
                </w:ffData>
              </w:fldChar>
            </w:r>
            <w:bookmarkStart w:id="15" w:name="Check7"/>
            <w:r>
              <w:instrText xml:space="preserve"> FORMCHECKBOX </w:instrText>
            </w:r>
            <w:r w:rsidR="0081361C">
              <w:fldChar w:fldCharType="separate"/>
            </w:r>
            <w:r>
              <w:fldChar w:fldCharType="end"/>
            </w:r>
            <w:bookmarkEnd w:id="15"/>
            <w:r w:rsidR="006D316A">
              <w:t xml:space="preserve"> Unknown</w:t>
            </w:r>
          </w:p>
        </w:tc>
      </w:tr>
    </w:tbl>
    <w:p w14:paraId="10F9AC8D" w14:textId="77777777" w:rsidR="000E56CA" w:rsidRPr="00394DB1" w:rsidRDefault="000E56CA"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11366"/>
      </w:tblGrid>
      <w:tr w:rsidR="000E56CA" w:rsidRPr="001B421E" w14:paraId="43B7A4A3" w14:textId="77777777" w:rsidTr="001B421E">
        <w:trPr>
          <w:trHeight w:hRule="exact" w:val="1195"/>
        </w:trPr>
        <w:tc>
          <w:tcPr>
            <w:tcW w:w="11366" w:type="dxa"/>
            <w:shd w:val="clear" w:color="auto" w:fill="auto"/>
          </w:tcPr>
          <w:p w14:paraId="555D5591" w14:textId="77777777" w:rsidR="000E56CA" w:rsidRDefault="000E56CA" w:rsidP="001B421E">
            <w:pPr>
              <w:pStyle w:val="LetterText12pt"/>
              <w:numPr>
                <w:ilvl w:val="0"/>
                <w:numId w:val="1"/>
              </w:numPr>
            </w:pPr>
            <w:r>
              <w:t>These injuries caused</w:t>
            </w:r>
          </w:p>
          <w:p w14:paraId="78A88C4A" w14:textId="77777777" w:rsidR="000E56CA" w:rsidRDefault="008D3BC6" w:rsidP="000E56CA">
            <w:pPr>
              <w:pStyle w:val="LetterText12pt"/>
            </w:pPr>
            <w:r>
              <w:fldChar w:fldCharType="begin">
                <w:ffData>
                  <w:name w:val="Check8"/>
                  <w:enabled/>
                  <w:calcOnExit w:val="0"/>
                  <w:statusText w:type="text" w:val="17. Select if the injuries caused the death of a child."/>
                  <w:checkBox>
                    <w:sizeAuto/>
                    <w:default w:val="0"/>
                  </w:checkBox>
                </w:ffData>
              </w:fldChar>
            </w:r>
            <w:bookmarkStart w:id="16" w:name="Check8"/>
            <w:r>
              <w:instrText xml:space="preserve"> FORMCHECKBOX </w:instrText>
            </w:r>
            <w:r w:rsidR="0081361C">
              <w:fldChar w:fldCharType="separate"/>
            </w:r>
            <w:r>
              <w:fldChar w:fldCharType="end"/>
            </w:r>
            <w:bookmarkEnd w:id="16"/>
            <w:r w:rsidR="000E56CA">
              <w:t xml:space="preserve"> Death of a child</w:t>
            </w:r>
            <w:r w:rsidR="000E56CA">
              <w:tab/>
            </w:r>
            <w:r w:rsidR="000E56CA">
              <w:tab/>
            </w:r>
            <w:r>
              <w:fldChar w:fldCharType="begin">
                <w:ffData>
                  <w:name w:val="Check9"/>
                  <w:enabled/>
                  <w:calcOnExit w:val="0"/>
                  <w:statusText w:type="text" w:val="17. Select if the injuries caused hospitalization."/>
                  <w:checkBox>
                    <w:sizeAuto/>
                    <w:default w:val="0"/>
                  </w:checkBox>
                </w:ffData>
              </w:fldChar>
            </w:r>
            <w:bookmarkStart w:id="17" w:name="Check9"/>
            <w:r>
              <w:instrText xml:space="preserve"> FORMCHECKBOX </w:instrText>
            </w:r>
            <w:r w:rsidR="0081361C">
              <w:fldChar w:fldCharType="separate"/>
            </w:r>
            <w:r>
              <w:fldChar w:fldCharType="end"/>
            </w:r>
            <w:bookmarkEnd w:id="17"/>
            <w:r w:rsidR="000E56CA">
              <w:t xml:space="preserve"> Hospitalization required</w:t>
            </w:r>
            <w:r w:rsidR="000E56CA">
              <w:tab/>
            </w:r>
            <w:r w:rsidR="000E56CA">
              <w:tab/>
            </w:r>
            <w:r>
              <w:fldChar w:fldCharType="begin">
                <w:ffData>
                  <w:name w:val="Check10"/>
                  <w:enabled/>
                  <w:calcOnExit w:val="0"/>
                  <w:statusText w:type="text" w:val="17. Select if the injuries caused medical treatment but no hospitalization."/>
                  <w:checkBox>
                    <w:sizeAuto/>
                    <w:default w:val="0"/>
                  </w:checkBox>
                </w:ffData>
              </w:fldChar>
            </w:r>
            <w:bookmarkStart w:id="18" w:name="Check10"/>
            <w:r>
              <w:instrText xml:space="preserve"> FORMCHECKBOX </w:instrText>
            </w:r>
            <w:r w:rsidR="0081361C">
              <w:fldChar w:fldCharType="separate"/>
            </w:r>
            <w:r>
              <w:fldChar w:fldCharType="end"/>
            </w:r>
            <w:bookmarkEnd w:id="18"/>
            <w:r w:rsidR="000E56CA">
              <w:t xml:space="preserve"> Medical treatment but no hospitalization</w:t>
            </w:r>
          </w:p>
          <w:p w14:paraId="751AF34F" w14:textId="77777777" w:rsidR="000E56CA" w:rsidRDefault="008D3BC6" w:rsidP="000E56CA">
            <w:pPr>
              <w:pStyle w:val="LetterText12pt"/>
            </w:pPr>
            <w:r>
              <w:fldChar w:fldCharType="begin">
                <w:ffData>
                  <w:name w:val="Check11"/>
                  <w:enabled/>
                  <w:calcOnExit w:val="0"/>
                  <w:statusText w:type="text" w:val="17. Select if the injuries caused exam only of alleged injuries. No medical treatment required."/>
                  <w:checkBox>
                    <w:sizeAuto/>
                    <w:default w:val="0"/>
                  </w:checkBox>
                </w:ffData>
              </w:fldChar>
            </w:r>
            <w:bookmarkStart w:id="19" w:name="Check11"/>
            <w:r>
              <w:instrText xml:space="preserve"> FORMCHECKBOX </w:instrText>
            </w:r>
            <w:r w:rsidR="0081361C">
              <w:fldChar w:fldCharType="separate"/>
            </w:r>
            <w:r>
              <w:fldChar w:fldCharType="end"/>
            </w:r>
            <w:bookmarkEnd w:id="19"/>
            <w:r w:rsidR="000E56CA">
              <w:t xml:space="preserve"> </w:t>
            </w:r>
            <w:r w:rsidR="000E56CA" w:rsidRPr="000E56CA">
              <w:t>Exam only of alleged injuries</w:t>
            </w:r>
            <w:r w:rsidR="00FB772E">
              <w:t xml:space="preserve"> –</w:t>
            </w:r>
            <w:r w:rsidR="000E56CA" w:rsidRPr="000E56CA">
              <w:t xml:space="preserve"> no medical treatment required</w:t>
            </w:r>
          </w:p>
          <w:p w14:paraId="25F5046E" w14:textId="77777777" w:rsidR="000E56CA" w:rsidRDefault="008D3BC6" w:rsidP="000E56CA">
            <w:pPr>
              <w:pStyle w:val="LetterText12pt"/>
            </w:pPr>
            <w:r>
              <w:fldChar w:fldCharType="begin">
                <w:ffData>
                  <w:name w:val="Check12"/>
                  <w:enabled/>
                  <w:calcOnExit w:val="0"/>
                  <w:statusText w:type="text" w:val="17. Select if the injuries caused brusies, cuts, abrasions, or other injuries. No medical treatment required."/>
                  <w:checkBox>
                    <w:sizeAuto/>
                    <w:default w:val="0"/>
                  </w:checkBox>
                </w:ffData>
              </w:fldChar>
            </w:r>
            <w:bookmarkStart w:id="20" w:name="Check12"/>
            <w:r>
              <w:instrText xml:space="preserve"> FORMCHECKBOX </w:instrText>
            </w:r>
            <w:r w:rsidR="0081361C">
              <w:fldChar w:fldCharType="separate"/>
            </w:r>
            <w:r>
              <w:fldChar w:fldCharType="end"/>
            </w:r>
            <w:bookmarkEnd w:id="20"/>
            <w:r w:rsidR="000E56CA">
              <w:t xml:space="preserve"> </w:t>
            </w:r>
            <w:r w:rsidR="000E56CA" w:rsidRPr="000E56CA">
              <w:t>Bruises, cuts, abrasions, or other injuries</w:t>
            </w:r>
            <w:r w:rsidR="00FB772E">
              <w:t xml:space="preserve"> –</w:t>
            </w:r>
            <w:r w:rsidR="000E56CA" w:rsidRPr="000E56CA">
              <w:t xml:space="preserve"> no medical treatment required</w:t>
            </w:r>
          </w:p>
        </w:tc>
      </w:tr>
    </w:tbl>
    <w:p w14:paraId="7733CF49" w14:textId="77777777" w:rsidR="000E56CA" w:rsidRPr="00394DB1" w:rsidRDefault="000E56CA"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11366"/>
      </w:tblGrid>
      <w:tr w:rsidR="000E56CA" w:rsidRPr="001B421E" w14:paraId="652F1C15" w14:textId="77777777" w:rsidTr="001B421E">
        <w:trPr>
          <w:trHeight w:hRule="exact" w:val="907"/>
        </w:trPr>
        <w:tc>
          <w:tcPr>
            <w:tcW w:w="11366" w:type="dxa"/>
            <w:shd w:val="clear" w:color="auto" w:fill="auto"/>
          </w:tcPr>
          <w:p w14:paraId="19A42E11" w14:textId="77777777" w:rsidR="000E56CA" w:rsidRDefault="000E56CA" w:rsidP="001B421E">
            <w:pPr>
              <w:pStyle w:val="LetterText12pt"/>
              <w:numPr>
                <w:ilvl w:val="0"/>
                <w:numId w:val="1"/>
              </w:numPr>
            </w:pPr>
            <w:r>
              <w:t>Select if applicable</w:t>
            </w:r>
          </w:p>
          <w:p w14:paraId="4A87F01B" w14:textId="77777777" w:rsidR="000E56CA" w:rsidRDefault="008D3BC6" w:rsidP="0081361C">
            <w:pPr>
              <w:pStyle w:val="LetterText12pt"/>
            </w:pPr>
            <w:r>
              <w:fldChar w:fldCharType="begin">
                <w:ffData>
                  <w:name w:val=""/>
                  <w:enabled/>
                  <w:calcOnExit w:val="0"/>
                  <w:statusText w:type="text" w:val="18. Select if child discharged."/>
                  <w:checkBox>
                    <w:sizeAuto/>
                    <w:default w:val="0"/>
                  </w:checkBox>
                </w:ffData>
              </w:fldChar>
            </w:r>
            <w:r>
              <w:instrText xml:space="preserve"> FORMCHECKBOX </w:instrText>
            </w:r>
            <w:r w:rsidR="0081361C">
              <w:fldChar w:fldCharType="separate"/>
            </w:r>
            <w:r>
              <w:fldChar w:fldCharType="end"/>
            </w:r>
            <w:r w:rsidR="000E56CA">
              <w:t xml:space="preserve"> Child discharged</w:t>
            </w:r>
            <w:r w:rsidR="000E56CA">
              <w:tab/>
            </w:r>
            <w:r w:rsidR="000E56CA">
              <w:tab/>
            </w:r>
            <w:r>
              <w:fldChar w:fldCharType="begin">
                <w:ffData>
                  <w:name w:val=""/>
                  <w:enabled/>
                  <w:calcOnExit w:val="0"/>
                  <w:statusText w:type="text" w:val="18. Select if child admitted to hospital."/>
                  <w:checkBox>
                    <w:sizeAuto/>
                    <w:default w:val="0"/>
                  </w:checkBox>
                </w:ffData>
              </w:fldChar>
            </w:r>
            <w:r>
              <w:instrText xml:space="preserve"> FORMCHECKBOX </w:instrText>
            </w:r>
            <w:r w:rsidR="0081361C">
              <w:fldChar w:fldCharType="separate"/>
            </w:r>
            <w:r>
              <w:fldChar w:fldCharType="end"/>
            </w:r>
            <w:r w:rsidR="000E56CA">
              <w:t xml:space="preserve"> </w:t>
            </w:r>
            <w:r w:rsidR="000E56CA" w:rsidRPr="000E56CA">
              <w:t>Child admitted to hospital</w:t>
            </w:r>
          </w:p>
          <w:p w14:paraId="5C1322E9" w14:textId="77777777" w:rsidR="000E56CA" w:rsidRDefault="008D3BC6" w:rsidP="0081361C">
            <w:pPr>
              <w:pStyle w:val="LetterText12pt"/>
            </w:pPr>
            <w:r>
              <w:fldChar w:fldCharType="begin">
                <w:ffData>
                  <w:name w:val=""/>
                  <w:enabled/>
                  <w:calcOnExit w:val="0"/>
                  <w:statusText w:type="text" w:val="18. Select if siblings should have medical evaluations."/>
                  <w:checkBox>
                    <w:sizeAuto/>
                    <w:default w:val="0"/>
                  </w:checkBox>
                </w:ffData>
              </w:fldChar>
            </w:r>
            <w:r>
              <w:instrText xml:space="preserve"> FORMCHECKBOX </w:instrText>
            </w:r>
            <w:r w:rsidR="0081361C">
              <w:fldChar w:fldCharType="separate"/>
            </w:r>
            <w:r>
              <w:fldChar w:fldCharType="end"/>
            </w:r>
            <w:r w:rsidR="000E56CA">
              <w:t xml:space="preserve"> </w:t>
            </w:r>
            <w:r w:rsidR="000E56CA" w:rsidRPr="000E56CA">
              <w:t>Sibling(s) should have medical evaluation(s)</w:t>
            </w:r>
            <w:r w:rsidR="000E56CA">
              <w:tab/>
            </w:r>
            <w:r w:rsidR="000E56CA">
              <w:tab/>
            </w:r>
            <w:r w:rsidR="000E56CA">
              <w:tab/>
            </w:r>
            <w:r>
              <w:fldChar w:fldCharType="begin">
                <w:ffData>
                  <w:name w:val="Check13"/>
                  <w:enabled/>
                  <w:calcOnExit w:val="0"/>
                  <w:statusText w:type="text" w:val="18. Select if other."/>
                  <w:checkBox>
                    <w:sizeAuto/>
                    <w:default w:val="0"/>
                  </w:checkBox>
                </w:ffData>
              </w:fldChar>
            </w:r>
            <w:bookmarkStart w:id="21" w:name="Check13"/>
            <w:r>
              <w:instrText xml:space="preserve"> FORMCHECKBOX </w:instrText>
            </w:r>
            <w:r w:rsidR="0081361C">
              <w:fldChar w:fldCharType="separate"/>
            </w:r>
            <w:r>
              <w:fldChar w:fldCharType="end"/>
            </w:r>
            <w:bookmarkEnd w:id="21"/>
            <w:r w:rsidR="000E56CA">
              <w:t xml:space="preserve"> Other</w:t>
            </w:r>
          </w:p>
        </w:tc>
      </w:tr>
    </w:tbl>
    <w:p w14:paraId="5B5550DB" w14:textId="77777777" w:rsidR="000E56CA" w:rsidRPr="00394DB1" w:rsidRDefault="000E56CA"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11366"/>
      </w:tblGrid>
      <w:tr w:rsidR="000E56CA" w:rsidRPr="001B421E" w14:paraId="4BDDE0CC" w14:textId="77777777" w:rsidTr="001B421E">
        <w:trPr>
          <w:trHeight w:hRule="exact" w:val="1195"/>
        </w:trPr>
        <w:tc>
          <w:tcPr>
            <w:tcW w:w="11366" w:type="dxa"/>
            <w:shd w:val="clear" w:color="auto" w:fill="auto"/>
          </w:tcPr>
          <w:p w14:paraId="730BCBBB" w14:textId="77777777" w:rsidR="000E56CA" w:rsidRDefault="000E56CA" w:rsidP="001B421E">
            <w:pPr>
              <w:pStyle w:val="LetterText12pt"/>
              <w:numPr>
                <w:ilvl w:val="0"/>
                <w:numId w:val="1"/>
              </w:numPr>
            </w:pPr>
            <w:r w:rsidRPr="000E56CA">
              <w:t>If the concern is medical neglect, what is the immediate consequence to the child’s health if treatment is not sought or continued?</w:t>
            </w:r>
          </w:p>
          <w:p w14:paraId="2693AD89" w14:textId="77777777" w:rsidR="00E027A3" w:rsidRDefault="008D3BC6" w:rsidP="00E027A3">
            <w:pPr>
              <w:pStyle w:val="LetterText12pt"/>
            </w:pPr>
            <w:r>
              <w:fldChar w:fldCharType="begin">
                <w:ffData>
                  <w:name w:val=""/>
                  <w:enabled/>
                  <w:calcOnExit w:val="0"/>
                  <w:statusText w:type="text" w:val="19. Select if continued symptoms is the immediate consequence to child's health if treatment is not sought or continued."/>
                  <w:checkBox>
                    <w:sizeAuto/>
                    <w:default w:val="0"/>
                  </w:checkBox>
                </w:ffData>
              </w:fldChar>
            </w:r>
            <w:r>
              <w:instrText xml:space="preserve"> FORMCHECKBOX </w:instrText>
            </w:r>
            <w:r w:rsidR="0081361C">
              <w:fldChar w:fldCharType="separate"/>
            </w:r>
            <w:r>
              <w:fldChar w:fldCharType="end"/>
            </w:r>
            <w:r w:rsidR="000E56CA">
              <w:t xml:space="preserve"> </w:t>
            </w:r>
            <w:r w:rsidR="000E56CA" w:rsidRPr="000E56CA">
              <w:t>Continued symptoms</w:t>
            </w:r>
            <w:r w:rsidR="000E56CA">
              <w:tab/>
            </w:r>
            <w:r>
              <w:fldChar w:fldCharType="begin">
                <w:ffData>
                  <w:name w:val=""/>
                  <w:enabled/>
                  <w:calcOnExit w:val="0"/>
                  <w:statusText w:type="text" w:val="19. Select if significant complications to health are the immediate consequence to child's health if treatment is not sought or continued."/>
                  <w:checkBox>
                    <w:sizeAuto/>
                    <w:default w:val="0"/>
                  </w:checkBox>
                </w:ffData>
              </w:fldChar>
            </w:r>
            <w:r>
              <w:instrText xml:space="preserve"> FORMCHECKBOX </w:instrText>
            </w:r>
            <w:r w:rsidR="0081361C">
              <w:fldChar w:fldCharType="separate"/>
            </w:r>
            <w:r>
              <w:fldChar w:fldCharType="end"/>
            </w:r>
            <w:r w:rsidR="000E56CA">
              <w:t xml:space="preserve"> </w:t>
            </w:r>
            <w:r w:rsidR="000E56CA" w:rsidRPr="000E56CA">
              <w:t>Significant complications to health</w:t>
            </w:r>
            <w:r w:rsidR="00E027A3">
              <w:tab/>
              <w:t xml:space="preserve"> </w:t>
            </w:r>
            <w:r>
              <w:fldChar w:fldCharType="begin">
                <w:ffData>
                  <w:name w:val=""/>
                  <w:enabled/>
                  <w:calcOnExit w:val="0"/>
                  <w:statusText w:type="text" w:val="19. Select if severe impairment or death is the immediate consequence to child's health if treatment is not sought or continued."/>
                  <w:checkBox>
                    <w:sizeAuto/>
                    <w:default w:val="0"/>
                  </w:checkBox>
                </w:ffData>
              </w:fldChar>
            </w:r>
            <w:r>
              <w:instrText xml:space="preserve"> FORMCHECKBOX </w:instrText>
            </w:r>
            <w:r w:rsidR="0081361C">
              <w:fldChar w:fldCharType="separate"/>
            </w:r>
            <w:r>
              <w:fldChar w:fldCharType="end"/>
            </w:r>
            <w:r w:rsidR="000E56CA">
              <w:t xml:space="preserve"> </w:t>
            </w:r>
            <w:r w:rsidR="00E027A3" w:rsidRPr="00E027A3">
              <w:t>Severe impairment or death</w:t>
            </w:r>
          </w:p>
          <w:p w14:paraId="0A752A21" w14:textId="77777777" w:rsidR="000E56CA" w:rsidRDefault="008D3BC6" w:rsidP="00E027A3">
            <w:pPr>
              <w:pStyle w:val="LetterText12pt"/>
            </w:pPr>
            <w:r>
              <w:fldChar w:fldCharType="begin">
                <w:ffData>
                  <w:name w:val=""/>
                  <w:enabled/>
                  <w:calcOnExit w:val="0"/>
                  <w:statusText w:type="text" w:val="19. Select if there is no immediate consequence to child's health if treatment is not sought or continued."/>
                  <w:checkBox>
                    <w:sizeAuto/>
                    <w:default w:val="0"/>
                  </w:checkBox>
                </w:ffData>
              </w:fldChar>
            </w:r>
            <w:r>
              <w:instrText xml:space="preserve"> FORMCHECKBOX </w:instrText>
            </w:r>
            <w:r w:rsidR="0081361C">
              <w:fldChar w:fldCharType="separate"/>
            </w:r>
            <w:r>
              <w:fldChar w:fldCharType="end"/>
            </w:r>
            <w:r w:rsidR="000E56CA">
              <w:t xml:space="preserve"> </w:t>
            </w:r>
            <w:r w:rsidR="00E027A3">
              <w:t>N/A</w:t>
            </w:r>
          </w:p>
        </w:tc>
      </w:tr>
    </w:tbl>
    <w:p w14:paraId="1A05BD6A" w14:textId="77777777" w:rsidR="00E027A3" w:rsidRPr="00394DB1" w:rsidRDefault="00E027A3"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11366"/>
      </w:tblGrid>
      <w:tr w:rsidR="00E027A3" w:rsidRPr="001B421E" w14:paraId="5D144802" w14:textId="77777777" w:rsidTr="001B421E">
        <w:trPr>
          <w:trHeight w:hRule="exact" w:val="2059"/>
        </w:trPr>
        <w:tc>
          <w:tcPr>
            <w:tcW w:w="11366" w:type="dxa"/>
            <w:shd w:val="clear" w:color="auto" w:fill="auto"/>
          </w:tcPr>
          <w:p w14:paraId="69405409" w14:textId="77777777" w:rsidR="00E027A3" w:rsidRPr="00F40CD5" w:rsidRDefault="00E027A3" w:rsidP="001B421E">
            <w:pPr>
              <w:pStyle w:val="LetterText12pt"/>
              <w:numPr>
                <w:ilvl w:val="0"/>
                <w:numId w:val="1"/>
              </w:numPr>
            </w:pPr>
            <w:r>
              <w:t>Additional information (specify)</w:t>
            </w:r>
          </w:p>
          <w:p w14:paraId="63E4D6E0" w14:textId="77777777" w:rsidR="00E027A3" w:rsidRDefault="006C231D" w:rsidP="0081361C">
            <w:pPr>
              <w:pStyle w:val="UserInput12pt"/>
            </w:pPr>
            <w:r>
              <w:rPr>
                <w:rStyle w:val="Strong"/>
              </w:rPr>
              <w:fldChar w:fldCharType="begin">
                <w:ffData>
                  <w:name w:val=""/>
                  <w:enabled/>
                  <w:calcOnExit w:val="0"/>
                  <w:statusText w:type="text" w:val="20. Enter additional information."/>
                  <w:textInput>
                    <w:maxLength w:val="77"/>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E1B5F7F" w14:textId="77777777" w:rsidR="00E027A3" w:rsidRPr="00394DB1" w:rsidRDefault="00E027A3"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11366"/>
      </w:tblGrid>
      <w:tr w:rsidR="00E027A3" w:rsidRPr="001B421E" w14:paraId="48F8DA42" w14:textId="77777777" w:rsidTr="001B421E">
        <w:trPr>
          <w:trHeight w:hRule="exact" w:val="624"/>
        </w:trPr>
        <w:tc>
          <w:tcPr>
            <w:tcW w:w="11366" w:type="dxa"/>
            <w:shd w:val="clear" w:color="auto" w:fill="auto"/>
          </w:tcPr>
          <w:p w14:paraId="2B2B851F" w14:textId="77777777" w:rsidR="00E027A3" w:rsidRDefault="00E027A3" w:rsidP="001B421E">
            <w:pPr>
              <w:pStyle w:val="LetterText12pt"/>
              <w:numPr>
                <w:ilvl w:val="0"/>
                <w:numId w:val="1"/>
              </w:numPr>
            </w:pPr>
            <w:r w:rsidRPr="00E027A3">
              <w:t>History or physical signs of previous abuse/neglect</w:t>
            </w:r>
          </w:p>
          <w:p w14:paraId="3F9EC503" w14:textId="77777777" w:rsidR="00E027A3" w:rsidRDefault="006C231D" w:rsidP="00E027A3">
            <w:pPr>
              <w:pStyle w:val="LetterText12pt"/>
            </w:pPr>
            <w:r>
              <w:fldChar w:fldCharType="begin">
                <w:ffData>
                  <w:name w:val="Check14"/>
                  <w:enabled/>
                  <w:calcOnExit w:val="0"/>
                  <w:statusText w:type="text" w:val="21. Select if there is a history or physical signs of previous abuse or neglect."/>
                  <w:checkBox>
                    <w:sizeAuto/>
                    <w:default w:val="0"/>
                  </w:checkBox>
                </w:ffData>
              </w:fldChar>
            </w:r>
            <w:bookmarkStart w:id="22" w:name="Check14"/>
            <w:r>
              <w:instrText xml:space="preserve"> FORMCHECKBOX </w:instrText>
            </w:r>
            <w:r w:rsidR="0081361C">
              <w:fldChar w:fldCharType="separate"/>
            </w:r>
            <w:r>
              <w:fldChar w:fldCharType="end"/>
            </w:r>
            <w:bookmarkEnd w:id="22"/>
            <w:r w:rsidR="00E027A3">
              <w:t xml:space="preserve"> Yes</w:t>
            </w:r>
            <w:r w:rsidR="00E027A3">
              <w:tab/>
            </w:r>
            <w:r>
              <w:fldChar w:fldCharType="begin">
                <w:ffData>
                  <w:name w:val="Check15"/>
                  <w:enabled/>
                  <w:calcOnExit w:val="0"/>
                  <w:statusText w:type="text" w:val="21. Select if there is not a history or physical signs of previous abuse or neglect."/>
                  <w:checkBox>
                    <w:sizeAuto/>
                    <w:default w:val="0"/>
                  </w:checkBox>
                </w:ffData>
              </w:fldChar>
            </w:r>
            <w:bookmarkStart w:id="23" w:name="Check15"/>
            <w:r>
              <w:instrText xml:space="preserve"> FORMCHECKBOX </w:instrText>
            </w:r>
            <w:r w:rsidR="0081361C">
              <w:fldChar w:fldCharType="separate"/>
            </w:r>
            <w:r>
              <w:fldChar w:fldCharType="end"/>
            </w:r>
            <w:bookmarkEnd w:id="23"/>
            <w:r w:rsidR="00E027A3">
              <w:t xml:space="preserve"> No</w:t>
            </w:r>
          </w:p>
        </w:tc>
      </w:tr>
    </w:tbl>
    <w:p w14:paraId="0DD9EB79" w14:textId="77777777" w:rsidR="00E027A3" w:rsidRPr="00394DB1" w:rsidRDefault="00E027A3"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11366"/>
      </w:tblGrid>
      <w:tr w:rsidR="00E027A3" w:rsidRPr="001B421E" w14:paraId="21FA2751" w14:textId="77777777" w:rsidTr="001B421E">
        <w:trPr>
          <w:trHeight w:hRule="exact" w:val="331"/>
        </w:trPr>
        <w:tc>
          <w:tcPr>
            <w:tcW w:w="11366" w:type="dxa"/>
            <w:shd w:val="clear" w:color="auto" w:fill="auto"/>
          </w:tcPr>
          <w:p w14:paraId="7C2B3E18" w14:textId="77777777" w:rsidR="00E027A3" w:rsidRDefault="00E027A3" w:rsidP="001B421E">
            <w:pPr>
              <w:pStyle w:val="LetterText12pt"/>
              <w:numPr>
                <w:ilvl w:val="0"/>
                <w:numId w:val="1"/>
              </w:numPr>
            </w:pPr>
            <w:r w:rsidRPr="00E027A3">
              <w:t>Prior hospitalization or medical examination for this child</w:t>
            </w:r>
          </w:p>
        </w:tc>
      </w:tr>
    </w:tbl>
    <w:p w14:paraId="14C30700" w14:textId="77777777" w:rsidR="00E027A3" w:rsidRPr="00394DB1" w:rsidRDefault="00E027A3"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3792"/>
        <w:gridCol w:w="7574"/>
      </w:tblGrid>
      <w:tr w:rsidR="00E027A3" w:rsidRPr="001B421E" w14:paraId="7876217F" w14:textId="77777777" w:rsidTr="001B421E">
        <w:trPr>
          <w:trHeight w:hRule="exact" w:val="624"/>
        </w:trPr>
        <w:tc>
          <w:tcPr>
            <w:tcW w:w="3792" w:type="dxa"/>
            <w:shd w:val="clear" w:color="auto" w:fill="auto"/>
          </w:tcPr>
          <w:p w14:paraId="18F043CC" w14:textId="77777777" w:rsidR="00E027A3" w:rsidRDefault="00E027A3" w:rsidP="0081361C">
            <w:pPr>
              <w:pStyle w:val="LetterText12pt"/>
            </w:pPr>
            <w:r>
              <w:t>Dates</w:t>
            </w:r>
          </w:p>
          <w:p w14:paraId="5465B6CF" w14:textId="77777777" w:rsidR="00E027A3" w:rsidRDefault="006C231D" w:rsidP="0081361C">
            <w:pPr>
              <w:pStyle w:val="UserInput12pt"/>
            </w:pPr>
            <w:r>
              <w:rPr>
                <w:rStyle w:val="Strong"/>
              </w:rPr>
              <w:fldChar w:fldCharType="begin">
                <w:ffData>
                  <w:name w:val="Text9"/>
                  <w:enabled/>
                  <w:calcOnExit w:val="0"/>
                  <w:statusText w:type="text" w:val="22. Row 1, Enter dates of prior hospitalization or medical examination for this child."/>
                  <w:textInput>
                    <w:maxLength w:val="25"/>
                  </w:textInput>
                </w:ffData>
              </w:fldChar>
            </w:r>
            <w:bookmarkStart w:id="24" w:name="Text9"/>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24"/>
          </w:p>
        </w:tc>
        <w:tc>
          <w:tcPr>
            <w:tcW w:w="7574" w:type="dxa"/>
            <w:shd w:val="clear" w:color="auto" w:fill="auto"/>
          </w:tcPr>
          <w:p w14:paraId="5D230AE6" w14:textId="77777777" w:rsidR="00E027A3" w:rsidRDefault="00E027A3" w:rsidP="0081361C">
            <w:pPr>
              <w:pStyle w:val="LetterText12pt"/>
            </w:pPr>
            <w:r>
              <w:t>Places</w:t>
            </w:r>
          </w:p>
          <w:p w14:paraId="24660262" w14:textId="77777777" w:rsidR="00E027A3" w:rsidRDefault="006C231D" w:rsidP="0081361C">
            <w:pPr>
              <w:pStyle w:val="UserInput12pt"/>
            </w:pPr>
            <w:r>
              <w:rPr>
                <w:rStyle w:val="Strong"/>
              </w:rPr>
              <w:fldChar w:fldCharType="begin">
                <w:ffData>
                  <w:name w:val="Text8"/>
                  <w:enabled/>
                  <w:calcOnExit w:val="0"/>
                  <w:statusText w:type="text" w:val="22. Row 1, Enter places of prior hospitalization or medical examination for this child."/>
                  <w:textInput>
                    <w:maxLength w:val="51"/>
                  </w:textInput>
                </w:ffData>
              </w:fldChar>
            </w:r>
            <w:bookmarkStart w:id="25" w:name="Text8"/>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25"/>
          </w:p>
        </w:tc>
      </w:tr>
    </w:tbl>
    <w:p w14:paraId="66EFF24E" w14:textId="77777777" w:rsidR="00E027A3" w:rsidRPr="00394DB1" w:rsidRDefault="00E027A3"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3792"/>
        <w:gridCol w:w="7574"/>
      </w:tblGrid>
      <w:tr w:rsidR="00E027A3" w:rsidRPr="001B421E" w14:paraId="004D24B1" w14:textId="77777777" w:rsidTr="001B421E">
        <w:trPr>
          <w:trHeight w:hRule="exact" w:val="331"/>
        </w:trPr>
        <w:tc>
          <w:tcPr>
            <w:tcW w:w="3792" w:type="dxa"/>
            <w:shd w:val="clear" w:color="auto" w:fill="auto"/>
          </w:tcPr>
          <w:p w14:paraId="1E2F8D34" w14:textId="77777777" w:rsidR="00E027A3" w:rsidRDefault="006C231D" w:rsidP="0081361C">
            <w:pPr>
              <w:pStyle w:val="UserInput12pt"/>
            </w:pPr>
            <w:r>
              <w:rPr>
                <w:rStyle w:val="Strong"/>
              </w:rPr>
              <w:fldChar w:fldCharType="begin">
                <w:ffData>
                  <w:name w:val=""/>
                  <w:enabled/>
                  <w:calcOnExit w:val="0"/>
                  <w:statusText w:type="text" w:val="22. Row 2, Enter dates of prior hospitalization or medical examination for this child."/>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7574" w:type="dxa"/>
            <w:shd w:val="clear" w:color="auto" w:fill="auto"/>
          </w:tcPr>
          <w:p w14:paraId="2148C8D4" w14:textId="77777777" w:rsidR="00E027A3" w:rsidRDefault="006C231D" w:rsidP="0081361C">
            <w:pPr>
              <w:pStyle w:val="UserInput12pt"/>
            </w:pPr>
            <w:r>
              <w:rPr>
                <w:rStyle w:val="Strong"/>
              </w:rPr>
              <w:fldChar w:fldCharType="begin">
                <w:ffData>
                  <w:name w:val=""/>
                  <w:enabled/>
                  <w:calcOnExit w:val="0"/>
                  <w:statusText w:type="text" w:val="22. Row 2, Enter places of prior hospitalization or medical examination for this child."/>
                  <w:textInput>
                    <w:maxLength w:val="51"/>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2A854C34" w14:textId="77777777" w:rsidR="00E027A3" w:rsidRPr="00394DB1" w:rsidRDefault="00E027A3"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3792"/>
        <w:gridCol w:w="7574"/>
      </w:tblGrid>
      <w:tr w:rsidR="00E027A3" w:rsidRPr="001B421E" w14:paraId="7B758B65" w14:textId="77777777" w:rsidTr="001B421E">
        <w:trPr>
          <w:trHeight w:hRule="exact" w:val="331"/>
        </w:trPr>
        <w:tc>
          <w:tcPr>
            <w:tcW w:w="3792" w:type="dxa"/>
            <w:shd w:val="clear" w:color="auto" w:fill="auto"/>
          </w:tcPr>
          <w:p w14:paraId="56C93FAE" w14:textId="77777777" w:rsidR="00E027A3" w:rsidRDefault="006C231D" w:rsidP="0081361C">
            <w:pPr>
              <w:pStyle w:val="UserInput12pt"/>
            </w:pPr>
            <w:r>
              <w:rPr>
                <w:rStyle w:val="Strong"/>
              </w:rPr>
              <w:lastRenderedPageBreak/>
              <w:fldChar w:fldCharType="begin">
                <w:ffData>
                  <w:name w:val=""/>
                  <w:enabled/>
                  <w:calcOnExit w:val="0"/>
                  <w:statusText w:type="text" w:val="22. Row 3, Enter dates of prior hospitalization or medical examination for this child."/>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7574" w:type="dxa"/>
            <w:shd w:val="clear" w:color="auto" w:fill="auto"/>
          </w:tcPr>
          <w:p w14:paraId="019CE7CE" w14:textId="77777777" w:rsidR="00E027A3" w:rsidRDefault="006C231D" w:rsidP="0081361C">
            <w:pPr>
              <w:pStyle w:val="UserInput12pt"/>
            </w:pPr>
            <w:r>
              <w:rPr>
                <w:rStyle w:val="Strong"/>
              </w:rPr>
              <w:fldChar w:fldCharType="begin">
                <w:ffData>
                  <w:name w:val=""/>
                  <w:enabled/>
                  <w:calcOnExit w:val="0"/>
                  <w:statusText w:type="text" w:val="22. Row 3, Enter places of prior hospitalization or medical examination for this child."/>
                  <w:textInput>
                    <w:maxLength w:val="51"/>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7719F6C" w14:textId="77777777" w:rsidR="00E027A3" w:rsidRPr="00394DB1" w:rsidRDefault="00E027A3" w:rsidP="00576B0F">
      <w:pPr>
        <w:pStyle w:val="LineSpacer"/>
        <w:rPr>
          <w:rStyle w:val="Strong"/>
        </w:rPr>
      </w:pPr>
    </w:p>
    <w:tbl>
      <w:tblPr>
        <w:tblW w:w="0" w:type="auto"/>
        <w:tblInd w:w="-24" w:type="dxa"/>
        <w:tblBorders>
          <w:bottom w:val="single" w:sz="6" w:space="0" w:color="auto"/>
        </w:tblBorders>
        <w:tblLayout w:type="fixed"/>
        <w:tblLook w:val="04A0" w:firstRow="1" w:lastRow="0" w:firstColumn="1" w:lastColumn="0" w:noHBand="0" w:noVBand="1"/>
      </w:tblPr>
      <w:tblGrid>
        <w:gridCol w:w="3792"/>
        <w:gridCol w:w="7574"/>
      </w:tblGrid>
      <w:tr w:rsidR="00E027A3" w:rsidRPr="001B421E" w14:paraId="3724A98B" w14:textId="77777777" w:rsidTr="001B421E">
        <w:trPr>
          <w:trHeight w:hRule="exact" w:val="331"/>
        </w:trPr>
        <w:tc>
          <w:tcPr>
            <w:tcW w:w="3792" w:type="dxa"/>
            <w:shd w:val="clear" w:color="auto" w:fill="auto"/>
          </w:tcPr>
          <w:p w14:paraId="0CFDCFAC" w14:textId="77777777" w:rsidR="00E027A3" w:rsidRDefault="006C231D" w:rsidP="0081361C">
            <w:pPr>
              <w:pStyle w:val="UserInput12pt"/>
            </w:pPr>
            <w:r>
              <w:rPr>
                <w:rStyle w:val="Strong"/>
              </w:rPr>
              <w:fldChar w:fldCharType="begin">
                <w:ffData>
                  <w:name w:val=""/>
                  <w:enabled/>
                  <w:calcOnExit w:val="0"/>
                  <w:statusText w:type="text" w:val="22. Row 4, Enter dates of prior hospitalization or medical examination for this child."/>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7574" w:type="dxa"/>
            <w:shd w:val="clear" w:color="auto" w:fill="auto"/>
          </w:tcPr>
          <w:p w14:paraId="0014C05F" w14:textId="77777777" w:rsidR="00E027A3" w:rsidRDefault="006C231D" w:rsidP="0081361C">
            <w:pPr>
              <w:pStyle w:val="UserInput12pt"/>
            </w:pPr>
            <w:r>
              <w:rPr>
                <w:rStyle w:val="Strong"/>
              </w:rPr>
              <w:fldChar w:fldCharType="begin">
                <w:ffData>
                  <w:name w:val=""/>
                  <w:enabled/>
                  <w:calcOnExit w:val="0"/>
                  <w:statusText w:type="text" w:val="22. Row 4, Enter places of prior hospitalization or medical examination for this child."/>
                  <w:textInput>
                    <w:maxLength w:val="51"/>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148919B5" w14:textId="77777777" w:rsidR="00E027A3" w:rsidRDefault="00E027A3" w:rsidP="00576B0F">
      <w:pPr>
        <w:pStyle w:val="LineSpacer"/>
        <w:rPr>
          <w:rStyle w:val="Strong"/>
        </w:rPr>
      </w:pPr>
    </w:p>
    <w:tbl>
      <w:tblPr>
        <w:tblW w:w="0" w:type="auto"/>
        <w:tblInd w:w="-24" w:type="dxa"/>
        <w:tblBorders>
          <w:top w:val="single" w:sz="6" w:space="0" w:color="auto"/>
          <w:bottom w:val="single" w:sz="18" w:space="0" w:color="auto"/>
        </w:tblBorders>
        <w:tblLayout w:type="fixed"/>
        <w:tblLook w:val="04A0" w:firstRow="1" w:lastRow="0" w:firstColumn="1" w:lastColumn="0" w:noHBand="0" w:noVBand="1"/>
      </w:tblPr>
      <w:tblGrid>
        <w:gridCol w:w="5688"/>
        <w:gridCol w:w="2832"/>
        <w:gridCol w:w="2846"/>
      </w:tblGrid>
      <w:tr w:rsidR="006C231D" w:rsidRPr="001B421E" w14:paraId="341B5409" w14:textId="77777777" w:rsidTr="001B421E">
        <w:trPr>
          <w:trHeight w:hRule="exact" w:val="624"/>
        </w:trPr>
        <w:tc>
          <w:tcPr>
            <w:tcW w:w="5688" w:type="dxa"/>
            <w:shd w:val="clear" w:color="auto" w:fill="auto"/>
          </w:tcPr>
          <w:p w14:paraId="6AABFE8E" w14:textId="77777777" w:rsidR="006C231D" w:rsidRPr="00F40CD5" w:rsidRDefault="006C231D" w:rsidP="001B421E">
            <w:pPr>
              <w:pStyle w:val="LetterText12pt"/>
              <w:numPr>
                <w:ilvl w:val="0"/>
                <w:numId w:val="1"/>
              </w:numPr>
            </w:pPr>
            <w:r>
              <w:t>Physician Name and Signature</w:t>
            </w:r>
          </w:p>
          <w:p w14:paraId="63518A91" w14:textId="77777777" w:rsidR="006C231D" w:rsidRDefault="006C231D" w:rsidP="0081361C">
            <w:pPr>
              <w:pStyle w:val="UserInput12pt"/>
            </w:pPr>
            <w:r>
              <w:rPr>
                <w:rStyle w:val="Strong"/>
              </w:rPr>
              <w:fldChar w:fldCharType="begin">
                <w:ffData>
                  <w:name w:val=""/>
                  <w:enabled/>
                  <w:calcOnExit w:val="0"/>
                  <w:statusText w:type="text" w:val="23. Enter Physician nam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832" w:type="dxa"/>
            <w:shd w:val="clear" w:color="auto" w:fill="auto"/>
          </w:tcPr>
          <w:p w14:paraId="4A3DB59E" w14:textId="77777777" w:rsidR="006C231D" w:rsidRPr="00F40CD5" w:rsidRDefault="006C231D" w:rsidP="001B421E">
            <w:pPr>
              <w:pStyle w:val="LetterText12pt"/>
              <w:numPr>
                <w:ilvl w:val="0"/>
                <w:numId w:val="1"/>
              </w:numPr>
            </w:pPr>
            <w:r>
              <w:t>Date</w:t>
            </w:r>
          </w:p>
          <w:p w14:paraId="3C6D392D" w14:textId="77777777" w:rsidR="006C231D" w:rsidRDefault="006C231D" w:rsidP="0081361C">
            <w:pPr>
              <w:pStyle w:val="UserInput12pt"/>
            </w:pPr>
            <w:r>
              <w:rPr>
                <w:rStyle w:val="Strong"/>
              </w:rPr>
              <w:fldChar w:fldCharType="begin">
                <w:ffData>
                  <w:name w:val=""/>
                  <w:enabled/>
                  <w:calcOnExit w:val="0"/>
                  <w:statusText w:type="text" w:val="24. Enter date in the form of MM-DD-YYYY."/>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846" w:type="dxa"/>
            <w:shd w:val="clear" w:color="auto" w:fill="auto"/>
          </w:tcPr>
          <w:p w14:paraId="453757D4" w14:textId="77777777" w:rsidR="006C231D" w:rsidRPr="001B421E" w:rsidRDefault="006C231D" w:rsidP="001B421E">
            <w:pPr>
              <w:pStyle w:val="LetterText12pt"/>
              <w:numPr>
                <w:ilvl w:val="0"/>
                <w:numId w:val="1"/>
              </w:numPr>
              <w:rPr>
                <w:spacing w:val="-4"/>
              </w:rPr>
            </w:pPr>
            <w:r w:rsidRPr="001B421E">
              <w:rPr>
                <w:spacing w:val="-4"/>
              </w:rPr>
              <w:t>Hospital (if applicable)</w:t>
            </w:r>
          </w:p>
          <w:p w14:paraId="773129BE" w14:textId="77777777" w:rsidR="006C231D" w:rsidRDefault="006C231D" w:rsidP="0081361C">
            <w:pPr>
              <w:pStyle w:val="UserInput12pt"/>
            </w:pPr>
            <w:r>
              <w:rPr>
                <w:rStyle w:val="Strong"/>
              </w:rPr>
              <w:fldChar w:fldCharType="begin">
                <w:ffData>
                  <w:name w:val=""/>
                  <w:enabled/>
                  <w:calcOnExit w:val="0"/>
                  <w:statusText w:type="text" w:val="25. Enter hospital if applicable."/>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1773BA68" w14:textId="77777777" w:rsidR="00394DB1" w:rsidRPr="001B421E" w:rsidRDefault="00394DB1" w:rsidP="00955598">
      <w:pPr>
        <w:pStyle w:val="LetterText12pt"/>
        <w:jc w:val="center"/>
        <w:rPr>
          <w:vanish/>
          <w:color w:val="385623"/>
        </w:rPr>
      </w:pPr>
    </w:p>
    <w:p w14:paraId="4DC2F927" w14:textId="77777777" w:rsidR="002400B8" w:rsidRPr="001B421E" w:rsidRDefault="002400B8" w:rsidP="002400B8">
      <w:pPr>
        <w:pStyle w:val="LetterText12pt"/>
        <w:spacing w:before="0"/>
        <w:jc w:val="center"/>
        <w:rPr>
          <w:rStyle w:val="Strong"/>
          <w:rFonts w:ascii="Arial Bold" w:hAnsi="Arial Bold"/>
          <w:vanish/>
          <w:color w:val="385623"/>
        </w:rPr>
      </w:pPr>
      <w:r w:rsidRPr="001B421E">
        <w:rPr>
          <w:rStyle w:val="Strong"/>
          <w:rFonts w:ascii="Arial Bold" w:hAnsi="Arial Bold"/>
          <w:vanish/>
          <w:color w:val="385623"/>
        </w:rPr>
        <w:t>(Do not type beyond this point)</w:t>
      </w:r>
    </w:p>
    <w:p w14:paraId="4BDD310C" w14:textId="77777777" w:rsidR="00394DB1" w:rsidRDefault="00394DB1" w:rsidP="002C29F1">
      <w:pPr>
        <w:pStyle w:val="LetterText12pt"/>
      </w:pPr>
    </w:p>
    <w:tbl>
      <w:tblPr>
        <w:tblW w:w="0" w:type="auto"/>
        <w:tblInd w:w="-24" w:type="dxa"/>
        <w:tblLook w:val="04A0" w:firstRow="1" w:lastRow="0" w:firstColumn="1" w:lastColumn="0" w:noHBand="0" w:noVBand="1"/>
      </w:tblPr>
      <w:tblGrid>
        <w:gridCol w:w="11366"/>
      </w:tblGrid>
      <w:tr w:rsidR="00394DB1" w:rsidRPr="001B421E" w14:paraId="099E14CC" w14:textId="77777777" w:rsidTr="001B421E">
        <w:trPr>
          <w:trHeight w:val="624"/>
        </w:trPr>
        <w:tc>
          <w:tcPr>
            <w:tcW w:w="11366" w:type="dxa"/>
            <w:tcBorders>
              <w:top w:val="single" w:sz="6" w:space="0" w:color="auto"/>
              <w:left w:val="single" w:sz="6" w:space="0" w:color="auto"/>
              <w:bottom w:val="single" w:sz="6" w:space="0" w:color="auto"/>
              <w:right w:val="single" w:sz="6" w:space="0" w:color="auto"/>
            </w:tcBorders>
            <w:shd w:val="clear" w:color="auto" w:fill="auto"/>
          </w:tcPr>
          <w:p w14:paraId="7FAF7811" w14:textId="77777777" w:rsidR="00394DB1" w:rsidRDefault="00D82729" w:rsidP="001B421E">
            <w:pPr>
              <w:pStyle w:val="LetterText12pt"/>
              <w:spacing w:before="40" w:after="40"/>
              <w:ind w:left="0" w:right="0"/>
            </w:pPr>
            <w:r w:rsidRPr="007B0359">
              <w:t>The Michigan Department of Health and Human Services (MDHHS) does not discriminate against any individual or group on the basis of race, national origin, color, sex, disability, religion, age, height, weight, familial status, partisan considerations, or genetic information. Sex-based discrimination includes, but is not limited to, discrimination based on sexual orientation, gender identity, gender expression, sex characteristics, and pregnancy.</w:t>
            </w:r>
          </w:p>
        </w:tc>
      </w:tr>
      <w:tr w:rsidR="00394DB1" w:rsidRPr="001B421E" w14:paraId="140690A6" w14:textId="77777777" w:rsidTr="001B421E">
        <w:trPr>
          <w:trHeight w:val="312"/>
        </w:trPr>
        <w:tc>
          <w:tcPr>
            <w:tcW w:w="11366" w:type="dxa"/>
            <w:tcBorders>
              <w:top w:val="single" w:sz="6" w:space="0" w:color="auto"/>
              <w:left w:val="single" w:sz="6" w:space="0" w:color="auto"/>
              <w:bottom w:val="single" w:sz="6" w:space="0" w:color="auto"/>
              <w:right w:val="single" w:sz="6" w:space="0" w:color="auto"/>
            </w:tcBorders>
            <w:shd w:val="clear" w:color="auto" w:fill="auto"/>
          </w:tcPr>
          <w:p w14:paraId="109089E3" w14:textId="77777777" w:rsidR="00394DB1" w:rsidRDefault="00394DB1" w:rsidP="001B421E">
            <w:pPr>
              <w:pStyle w:val="LetterText12pt"/>
              <w:spacing w:before="40" w:after="40"/>
            </w:pPr>
            <w:r w:rsidRPr="001B421E">
              <w:rPr>
                <w:b/>
                <w:bCs/>
              </w:rPr>
              <w:t>AUTHORITY</w:t>
            </w:r>
            <w:r w:rsidR="00E027A3" w:rsidRPr="001B421E">
              <w:rPr>
                <w:b/>
                <w:bCs/>
              </w:rPr>
              <w:t xml:space="preserve">: </w:t>
            </w:r>
            <w:r w:rsidR="00E027A3" w:rsidRPr="00E027A3">
              <w:t>P.A. 238 of 1975.</w:t>
            </w:r>
            <w:r w:rsidR="00E027A3">
              <w:tab/>
            </w:r>
            <w:r w:rsidR="00E027A3">
              <w:tab/>
            </w:r>
            <w:r w:rsidR="00E027A3" w:rsidRPr="001B421E">
              <w:rPr>
                <w:b/>
                <w:bCs/>
              </w:rPr>
              <w:t xml:space="preserve">COMPLETION: </w:t>
            </w:r>
            <w:r w:rsidR="00E027A3" w:rsidRPr="00E027A3">
              <w:t>Mandatory</w:t>
            </w:r>
            <w:r w:rsidR="00E027A3" w:rsidRPr="001B421E">
              <w:rPr>
                <w:b/>
                <w:bCs/>
              </w:rPr>
              <w:t>.</w:t>
            </w:r>
            <w:r w:rsidR="00E027A3" w:rsidRPr="001B421E">
              <w:rPr>
                <w:b/>
                <w:bCs/>
              </w:rPr>
              <w:tab/>
            </w:r>
            <w:r w:rsidR="00E027A3" w:rsidRPr="001B421E">
              <w:rPr>
                <w:b/>
                <w:bCs/>
              </w:rPr>
              <w:tab/>
              <w:t xml:space="preserve">PENALTY: </w:t>
            </w:r>
            <w:r w:rsidR="00E027A3" w:rsidRPr="00E027A3">
              <w:t>None</w:t>
            </w:r>
            <w:r w:rsidR="00E027A3" w:rsidRPr="001B421E">
              <w:rPr>
                <w:b/>
                <w:bCs/>
              </w:rPr>
              <w:t>.</w:t>
            </w:r>
          </w:p>
        </w:tc>
      </w:tr>
    </w:tbl>
    <w:p w14:paraId="5AE7F935" w14:textId="77777777" w:rsidR="00B739F2" w:rsidRPr="001B421E" w:rsidRDefault="00B739F2" w:rsidP="00B739F2">
      <w:pPr>
        <w:pStyle w:val="LetterText12pt"/>
        <w:jc w:val="center"/>
        <w:rPr>
          <w:vanish/>
          <w:color w:val="385623"/>
        </w:rPr>
      </w:pPr>
    </w:p>
    <w:p w14:paraId="10505C58" w14:textId="77777777" w:rsidR="00F62CF5" w:rsidRDefault="00F62CF5">
      <w:pPr>
        <w:rPr>
          <w:rFonts w:ascii="Arial" w:eastAsia="Times New Roman" w:hAnsi="Arial" w:cs="Times New Roman"/>
          <w:sz w:val="24"/>
          <w:szCs w:val="20"/>
        </w:rPr>
      </w:pPr>
      <w:r>
        <w:br w:type="page"/>
      </w:r>
    </w:p>
    <w:p w14:paraId="75F359A2" w14:textId="77777777" w:rsidR="00F62CF5" w:rsidRDefault="00F62CF5" w:rsidP="00F62CF5">
      <w:pPr>
        <w:pStyle w:val="LetterText12pt"/>
        <w:jc w:val="center"/>
        <w:rPr>
          <w:b/>
          <w:bCs/>
        </w:rPr>
      </w:pPr>
      <w:r w:rsidRPr="00F62CF5">
        <w:rPr>
          <w:b/>
          <w:bCs/>
        </w:rPr>
        <w:t>INSTRUCTIONS</w:t>
      </w:r>
    </w:p>
    <w:p w14:paraId="13C28880" w14:textId="77777777" w:rsidR="00AC2375" w:rsidRPr="00F62CF5" w:rsidRDefault="00AC2375" w:rsidP="00F62CF5">
      <w:pPr>
        <w:pStyle w:val="LetterText12pt"/>
        <w:jc w:val="center"/>
        <w:rPr>
          <w:b/>
          <w:bCs/>
        </w:rPr>
      </w:pPr>
    </w:p>
    <w:p w14:paraId="28FB58AA" w14:textId="77777777" w:rsidR="00F62CF5" w:rsidRDefault="00F62CF5" w:rsidP="00F62CF5">
      <w:pPr>
        <w:pStyle w:val="LetterText12pt"/>
      </w:pPr>
      <w:r>
        <w:t>GENERAL INFORMATION:</w:t>
      </w:r>
    </w:p>
    <w:p w14:paraId="4D853425" w14:textId="77777777" w:rsidR="00F62CF5" w:rsidRDefault="00F62CF5" w:rsidP="00F62CF5">
      <w:pPr>
        <w:pStyle w:val="LetterText12pt"/>
      </w:pPr>
      <w:r>
        <w:t>This form is to be completed as the written follow-up to the oral report (as required in Sec. 3 (1) of 1975 PA 238, as amended) and sent to Centralized Intake for Abuse &amp; Neglect. The reporting person is to fill out as completely as possible items 1-12. Only medical personnel should complete items 13-21.</w:t>
      </w:r>
    </w:p>
    <w:p w14:paraId="0A2E46BD" w14:textId="77777777" w:rsidR="00F62CF5" w:rsidRDefault="00F62CF5" w:rsidP="00F62CF5">
      <w:pPr>
        <w:pStyle w:val="LetterText12pt"/>
      </w:pPr>
    </w:p>
    <w:p w14:paraId="2C5C653A" w14:textId="77777777" w:rsidR="00F62CF5" w:rsidRDefault="00F62CF5" w:rsidP="00F62CF5">
      <w:pPr>
        <w:pStyle w:val="LetterText12pt"/>
      </w:pPr>
      <w:r>
        <w:t>If only reporting an infant was born exposed to alcohol, a controlled substance, or metabolite, administered to the infant or birthing parent because of medical treatment, notify the Centralized Intake hotline. Do not use the MDHHS-3200.</w:t>
      </w:r>
    </w:p>
    <w:p w14:paraId="6FA42E1F" w14:textId="77777777" w:rsidR="00F62CF5" w:rsidRDefault="00F62CF5" w:rsidP="00F62CF5">
      <w:pPr>
        <w:pStyle w:val="LetterText12pt"/>
      </w:pPr>
    </w:p>
    <w:p w14:paraId="088A431E" w14:textId="77777777" w:rsidR="00F62CF5" w:rsidRDefault="00F62CF5" w:rsidP="00F62CF5">
      <w:pPr>
        <w:pStyle w:val="LetterText12pt"/>
      </w:pPr>
      <w:r>
        <w:t>Mail this form to:</w:t>
      </w:r>
    </w:p>
    <w:p w14:paraId="3B3D8015" w14:textId="77777777" w:rsidR="00F62CF5" w:rsidRDefault="00F62CF5" w:rsidP="00F62CF5">
      <w:pPr>
        <w:pStyle w:val="LetterText12pt"/>
      </w:pPr>
      <w:r>
        <w:tab/>
      </w:r>
      <w:r>
        <w:tab/>
        <w:t>Centralized Intake for Abuse &amp; Neglect</w:t>
      </w:r>
    </w:p>
    <w:p w14:paraId="41678995" w14:textId="77777777" w:rsidR="00F62CF5" w:rsidRDefault="00F62CF5" w:rsidP="00F62CF5">
      <w:pPr>
        <w:pStyle w:val="LetterText12pt"/>
      </w:pPr>
      <w:r>
        <w:tab/>
      </w:r>
      <w:r>
        <w:tab/>
        <w:t>5303 28th Street Court S.E.</w:t>
      </w:r>
    </w:p>
    <w:p w14:paraId="3C15FECF" w14:textId="77777777" w:rsidR="00F62CF5" w:rsidRDefault="00F62CF5" w:rsidP="00F62CF5">
      <w:pPr>
        <w:pStyle w:val="LetterText12pt"/>
      </w:pPr>
      <w:r>
        <w:tab/>
      </w:r>
      <w:r>
        <w:tab/>
        <w:t>Suite A</w:t>
      </w:r>
    </w:p>
    <w:p w14:paraId="32DD1155" w14:textId="77777777" w:rsidR="00F62CF5" w:rsidRDefault="00F62CF5" w:rsidP="00F62CF5">
      <w:pPr>
        <w:pStyle w:val="LetterText12pt"/>
      </w:pPr>
      <w:r>
        <w:tab/>
      </w:r>
      <w:r>
        <w:tab/>
        <w:t xml:space="preserve">Grand Rapids, MI 49546 </w:t>
      </w:r>
    </w:p>
    <w:p w14:paraId="65EEC451" w14:textId="77777777" w:rsidR="00F62CF5" w:rsidRDefault="00F62CF5" w:rsidP="00F62CF5">
      <w:pPr>
        <w:pStyle w:val="LetterText12pt"/>
      </w:pPr>
    </w:p>
    <w:p w14:paraId="13EE3A7C" w14:textId="77777777" w:rsidR="00CE04D9" w:rsidRDefault="00F62CF5" w:rsidP="00F62CF5">
      <w:pPr>
        <w:pStyle w:val="LetterText12pt"/>
      </w:pPr>
      <w:r>
        <w:t>Or fax this form to 616-977-1158 or 616-977-1154</w:t>
      </w:r>
      <w:r w:rsidR="00CE04D9">
        <w:t>,</w:t>
      </w:r>
      <w:r>
        <w:t xml:space="preserve"> or email this form to </w:t>
      </w:r>
    </w:p>
    <w:p w14:paraId="35465F78" w14:textId="77777777" w:rsidR="00F62CF5" w:rsidRPr="00CE04D9" w:rsidRDefault="0081361C" w:rsidP="00F62CF5">
      <w:pPr>
        <w:pStyle w:val="LetterText12pt"/>
      </w:pPr>
      <w:hyperlink r:id="rId9" w:history="1">
        <w:r w:rsidR="00CE04D9" w:rsidRPr="00CE04D9">
          <w:rPr>
            <w:rStyle w:val="Hyperlink"/>
            <w:u w:val="none"/>
          </w:rPr>
          <w:t>MDHHS-CPS-CIGroup@michigan.gov</w:t>
        </w:r>
      </w:hyperlink>
      <w:r w:rsidR="00CE04D9" w:rsidRPr="00CE04D9">
        <w:t>.</w:t>
      </w:r>
    </w:p>
    <w:p w14:paraId="67C94FD0" w14:textId="77777777" w:rsidR="00CE04D9" w:rsidRDefault="00CE04D9" w:rsidP="00F62CF5">
      <w:pPr>
        <w:pStyle w:val="LetterText12pt"/>
      </w:pPr>
    </w:p>
    <w:p w14:paraId="3107DADF" w14:textId="77777777" w:rsidR="00F62CF5" w:rsidRDefault="00F62CF5" w:rsidP="00FB772E">
      <w:pPr>
        <w:pStyle w:val="LetterText12pt"/>
        <w:numPr>
          <w:ilvl w:val="0"/>
          <w:numId w:val="3"/>
        </w:numPr>
        <w:tabs>
          <w:tab w:val="left" w:pos="540"/>
        </w:tabs>
      </w:pPr>
      <w:r>
        <w:t>Date – Enter the date the form is being completed.</w:t>
      </w:r>
    </w:p>
    <w:p w14:paraId="15645D9A" w14:textId="77777777" w:rsidR="00F62CF5" w:rsidRDefault="00F62CF5" w:rsidP="00CE04D9">
      <w:pPr>
        <w:pStyle w:val="LetterText12pt"/>
        <w:numPr>
          <w:ilvl w:val="0"/>
          <w:numId w:val="3"/>
        </w:numPr>
      </w:pPr>
      <w:r>
        <w:t>Was this referral phoned to MDHHS? Indicate if this report was phoned into MDHHS as a report of suspected CA/N. If so, indicate the intake # (if known).</w:t>
      </w:r>
    </w:p>
    <w:p w14:paraId="4667A673" w14:textId="77777777" w:rsidR="00F62CF5" w:rsidRDefault="00F62CF5" w:rsidP="00CE04D9">
      <w:pPr>
        <w:pStyle w:val="LetterText12pt"/>
        <w:numPr>
          <w:ilvl w:val="0"/>
          <w:numId w:val="3"/>
        </w:numPr>
      </w:pPr>
      <w:r>
        <w:t>List child(ren) suspected of being abused or neglected – Enter available information for the child(ren) believed to be abused or neglected.</w:t>
      </w:r>
    </w:p>
    <w:p w14:paraId="11696AE3" w14:textId="77777777" w:rsidR="00CE04D9" w:rsidRDefault="00F62CF5" w:rsidP="00CE04D9">
      <w:pPr>
        <w:pStyle w:val="LetterText12pt"/>
        <w:numPr>
          <w:ilvl w:val="0"/>
          <w:numId w:val="3"/>
        </w:numPr>
      </w:pPr>
      <w:r>
        <w:t>Name of primary caregiver – Enter the primary caregiver’s name and other available information.</w:t>
      </w:r>
    </w:p>
    <w:p w14:paraId="14364987" w14:textId="77777777" w:rsidR="00F62CF5" w:rsidRDefault="00F62CF5" w:rsidP="00CE04D9">
      <w:pPr>
        <w:pStyle w:val="LetterText12pt"/>
        <w:ind w:left="336"/>
      </w:pPr>
      <w:r w:rsidRPr="00CE04D9">
        <w:rPr>
          <w:b/>
          <w:bCs/>
        </w:rPr>
        <w:t>Note</w:t>
      </w:r>
      <w:r>
        <w:t>: The primary caregiver is an adult, usually a parent or legal guardian living in the household, who assumes the most responsibility for the child’s care. When two adult caregivers are present and it is unknown which one assumes the most caretaking responsibility, the adult legally responsible for the children involved in the incident should be selected. If this does not resolve the question, the legally responsible adult identified as the alleged perpetrator should be selected.</w:t>
      </w:r>
    </w:p>
    <w:p w14:paraId="01AF8954" w14:textId="77777777" w:rsidR="00CE04D9" w:rsidRDefault="00F62CF5" w:rsidP="00CE04D9">
      <w:pPr>
        <w:pStyle w:val="LetterText12pt"/>
        <w:numPr>
          <w:ilvl w:val="0"/>
          <w:numId w:val="3"/>
        </w:numPr>
      </w:pPr>
      <w:r>
        <w:t xml:space="preserve">Primary </w:t>
      </w:r>
      <w:r w:rsidR="00FB772E">
        <w:t>c</w:t>
      </w:r>
      <w:r>
        <w:t>aregiver address – Enter the address and phone number of the primary caregiver.</w:t>
      </w:r>
    </w:p>
    <w:p w14:paraId="4634015B" w14:textId="77777777" w:rsidR="00CE04D9" w:rsidRDefault="00F62CF5" w:rsidP="00CE04D9">
      <w:pPr>
        <w:pStyle w:val="LetterText12pt"/>
        <w:numPr>
          <w:ilvl w:val="0"/>
          <w:numId w:val="3"/>
        </w:numPr>
      </w:pPr>
      <w:r>
        <w:t>Name of alleged perpetrator – Enter the alleged perpetrator’s name and other available information.</w:t>
      </w:r>
    </w:p>
    <w:p w14:paraId="5424CF7C" w14:textId="77777777" w:rsidR="00CE04D9" w:rsidRDefault="00F62CF5" w:rsidP="00CE04D9">
      <w:pPr>
        <w:pStyle w:val="LetterText12pt"/>
        <w:numPr>
          <w:ilvl w:val="0"/>
          <w:numId w:val="3"/>
        </w:numPr>
      </w:pPr>
      <w:r>
        <w:t>Alleged perpetrator address – Enter the address and phone number of the alleged perpetrator.</w:t>
      </w:r>
    </w:p>
    <w:p w14:paraId="2338A735" w14:textId="77777777" w:rsidR="00CE04D9" w:rsidRDefault="00F62CF5" w:rsidP="00CE04D9">
      <w:pPr>
        <w:pStyle w:val="LetterText12pt"/>
        <w:numPr>
          <w:ilvl w:val="0"/>
          <w:numId w:val="3"/>
        </w:numPr>
      </w:pPr>
      <w:r>
        <w:t>When did the abuse/neglect occur? – Enter the date, or approximate date of when the abuse or neglect occurred.</w:t>
      </w:r>
    </w:p>
    <w:p w14:paraId="4F7369F4" w14:textId="77777777" w:rsidR="00CE04D9" w:rsidRDefault="00F62CF5" w:rsidP="00CE04D9">
      <w:pPr>
        <w:pStyle w:val="LetterText12pt"/>
        <w:numPr>
          <w:ilvl w:val="0"/>
          <w:numId w:val="3"/>
        </w:numPr>
      </w:pPr>
      <w:r>
        <w:t>Address where abuse/neglect occurred.</w:t>
      </w:r>
    </w:p>
    <w:p w14:paraId="19B49D58" w14:textId="77777777" w:rsidR="00CE04D9" w:rsidRDefault="00F62CF5" w:rsidP="00CE04D9">
      <w:pPr>
        <w:pStyle w:val="LetterText12pt"/>
        <w:numPr>
          <w:ilvl w:val="0"/>
          <w:numId w:val="3"/>
        </w:numPr>
      </w:pPr>
      <w:r>
        <w:t>Describe injury or conditions and reason of suspicion of abuse or neglect – Indicate the basis for making a report and the information available about the abuse or neglect.</w:t>
      </w:r>
    </w:p>
    <w:p w14:paraId="4104FB6E" w14:textId="77777777" w:rsidR="00CE04D9" w:rsidRDefault="00F62CF5" w:rsidP="00CE04D9">
      <w:pPr>
        <w:pStyle w:val="LetterText12pt"/>
        <w:numPr>
          <w:ilvl w:val="0"/>
          <w:numId w:val="3"/>
        </w:numPr>
      </w:pPr>
      <w:r>
        <w:t>Reporting Source – Enter name, code, and contact information for the reporting source.</w:t>
      </w:r>
    </w:p>
    <w:p w14:paraId="772E8938" w14:textId="77777777" w:rsidR="00F62CF5" w:rsidRPr="00F62CF5" w:rsidRDefault="00F62CF5" w:rsidP="00CE04D9">
      <w:pPr>
        <w:pStyle w:val="LetterText12pt"/>
        <w:numPr>
          <w:ilvl w:val="0"/>
          <w:numId w:val="3"/>
        </w:numPr>
      </w:pPr>
      <w:r>
        <w:t>Additional Reporting Source – Enter name, code, and contact information for the additional reporting source, if applicabl</w:t>
      </w:r>
      <w:r w:rsidR="00CE04D9">
        <w:t>e.</w:t>
      </w:r>
    </w:p>
    <w:p w14:paraId="4F531683" w14:textId="77777777" w:rsidR="00F62CF5" w:rsidRPr="00F62CF5" w:rsidRDefault="00F62CF5" w:rsidP="00F62CF5">
      <w:pPr>
        <w:pStyle w:val="LetterText12pt"/>
      </w:pPr>
    </w:p>
    <w:p w14:paraId="41939275" w14:textId="77777777" w:rsidR="00B739F2" w:rsidRPr="001B421E" w:rsidRDefault="00B739F2" w:rsidP="00B739F2">
      <w:pPr>
        <w:pStyle w:val="LetterText12pt"/>
        <w:jc w:val="center"/>
        <w:rPr>
          <w:b/>
          <w:bCs/>
          <w:vanish/>
          <w:color w:val="385623"/>
        </w:rPr>
      </w:pPr>
      <w:r w:rsidRPr="001B421E">
        <w:rPr>
          <w:b/>
          <w:bCs/>
          <w:vanish/>
          <w:color w:val="385623"/>
        </w:rPr>
        <w:t>End of form</w:t>
      </w:r>
    </w:p>
    <w:sectPr w:rsidR="00B739F2" w:rsidRPr="001B421E" w:rsidSect="00134832">
      <w:footerReference w:type="default" r:id="rId10"/>
      <w:pgSz w:w="12240" w:h="15840"/>
      <w:pgMar w:top="432" w:right="432" w:bottom="432" w:left="432"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00BF1" w14:textId="77777777" w:rsidR="00FE0F74" w:rsidRDefault="00FE0F74" w:rsidP="002C29F1">
      <w:pPr>
        <w:spacing w:after="0" w:line="240" w:lineRule="auto"/>
      </w:pPr>
      <w:r>
        <w:separator/>
      </w:r>
    </w:p>
  </w:endnote>
  <w:endnote w:type="continuationSeparator" w:id="0">
    <w:p w14:paraId="04248832" w14:textId="77777777" w:rsidR="00FE0F74" w:rsidRDefault="00FE0F74"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EE4E" w14:textId="77777777" w:rsidR="00E47162" w:rsidRDefault="00E027A3" w:rsidP="00F973ED">
    <w:pPr>
      <w:pStyle w:val="LetterText12pt"/>
      <w:tabs>
        <w:tab w:val="center" w:pos="5760"/>
      </w:tabs>
      <w:spacing w:before="0" w:after="0"/>
    </w:pPr>
    <w:r>
      <w:t>DHS-3200</w:t>
    </w:r>
    <w:r w:rsidR="00F973ED">
      <w:t xml:space="preserve"> (Rev. </w:t>
    </w:r>
    <w:r w:rsidR="00FB772E">
      <w:t>8</w:t>
    </w:r>
    <w:r w:rsidR="00F973ED">
      <w:t>-</w:t>
    </w:r>
    <w:r>
      <w:t>23</w:t>
    </w:r>
    <w:r w:rsidR="00F973ED">
      <w:t>) Previous edition obsolete.</w:t>
    </w:r>
    <w:r w:rsidR="00F973ED">
      <w:tab/>
    </w:r>
    <w:r w:rsidR="00E47162">
      <w:fldChar w:fldCharType="begin"/>
    </w:r>
    <w:r w:rsidR="00E47162">
      <w:instrText xml:space="preserve"> PAGE   \* MERGEFORMAT </w:instrText>
    </w:r>
    <w:r w:rsidR="00E47162">
      <w:fldChar w:fldCharType="separate"/>
    </w:r>
    <w:r w:rsidR="00E47162">
      <w:rPr>
        <w:noProof/>
      </w:rPr>
      <w:t>1</w:t>
    </w:r>
    <w:r w:rsidR="00E4716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92023" w14:textId="77777777" w:rsidR="00FE0F74" w:rsidRDefault="00FE0F74" w:rsidP="002C29F1">
      <w:pPr>
        <w:spacing w:after="0" w:line="240" w:lineRule="auto"/>
      </w:pPr>
      <w:r>
        <w:separator/>
      </w:r>
    </w:p>
  </w:footnote>
  <w:footnote w:type="continuationSeparator" w:id="0">
    <w:p w14:paraId="38CCEAF0" w14:textId="77777777" w:rsidR="00FE0F74" w:rsidRDefault="00FE0F74" w:rsidP="002C2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75FF"/>
    <w:multiLevelType w:val="hybridMultilevel"/>
    <w:tmpl w:val="CA8CD318"/>
    <w:lvl w:ilvl="0" w:tplc="FFFFFFFF">
      <w:start w:val="1"/>
      <w:numFmt w:val="decimal"/>
      <w:lvlText w:val="%1."/>
      <w:lvlJc w:val="left"/>
      <w:pPr>
        <w:ind w:left="336" w:hanging="360"/>
      </w:pPr>
      <w:rPr>
        <w:rFonts w:hint="default"/>
      </w:rPr>
    </w:lvl>
    <w:lvl w:ilvl="1" w:tplc="FFFFFFFF" w:tentative="1">
      <w:start w:val="1"/>
      <w:numFmt w:val="lowerLetter"/>
      <w:lvlText w:val="%2."/>
      <w:lvlJc w:val="left"/>
      <w:pPr>
        <w:ind w:left="1056" w:hanging="360"/>
      </w:pPr>
    </w:lvl>
    <w:lvl w:ilvl="2" w:tplc="FFFFFFFF" w:tentative="1">
      <w:start w:val="1"/>
      <w:numFmt w:val="lowerRoman"/>
      <w:lvlText w:val="%3."/>
      <w:lvlJc w:val="right"/>
      <w:pPr>
        <w:ind w:left="1776" w:hanging="180"/>
      </w:pPr>
    </w:lvl>
    <w:lvl w:ilvl="3" w:tplc="FFFFFFFF" w:tentative="1">
      <w:start w:val="1"/>
      <w:numFmt w:val="decimal"/>
      <w:lvlText w:val="%4."/>
      <w:lvlJc w:val="left"/>
      <w:pPr>
        <w:ind w:left="2496" w:hanging="360"/>
      </w:pPr>
    </w:lvl>
    <w:lvl w:ilvl="4" w:tplc="FFFFFFFF" w:tentative="1">
      <w:start w:val="1"/>
      <w:numFmt w:val="lowerLetter"/>
      <w:lvlText w:val="%5."/>
      <w:lvlJc w:val="left"/>
      <w:pPr>
        <w:ind w:left="3216" w:hanging="360"/>
      </w:pPr>
    </w:lvl>
    <w:lvl w:ilvl="5" w:tplc="FFFFFFFF" w:tentative="1">
      <w:start w:val="1"/>
      <w:numFmt w:val="lowerRoman"/>
      <w:lvlText w:val="%6."/>
      <w:lvlJc w:val="right"/>
      <w:pPr>
        <w:ind w:left="3936" w:hanging="180"/>
      </w:pPr>
    </w:lvl>
    <w:lvl w:ilvl="6" w:tplc="FFFFFFFF" w:tentative="1">
      <w:start w:val="1"/>
      <w:numFmt w:val="decimal"/>
      <w:lvlText w:val="%7."/>
      <w:lvlJc w:val="left"/>
      <w:pPr>
        <w:ind w:left="4656" w:hanging="360"/>
      </w:pPr>
    </w:lvl>
    <w:lvl w:ilvl="7" w:tplc="FFFFFFFF" w:tentative="1">
      <w:start w:val="1"/>
      <w:numFmt w:val="lowerLetter"/>
      <w:lvlText w:val="%8."/>
      <w:lvlJc w:val="left"/>
      <w:pPr>
        <w:ind w:left="5376" w:hanging="360"/>
      </w:pPr>
    </w:lvl>
    <w:lvl w:ilvl="8" w:tplc="FFFFFFFF" w:tentative="1">
      <w:start w:val="1"/>
      <w:numFmt w:val="lowerRoman"/>
      <w:lvlText w:val="%9."/>
      <w:lvlJc w:val="right"/>
      <w:pPr>
        <w:ind w:left="6096" w:hanging="180"/>
      </w:pPr>
    </w:lvl>
  </w:abstractNum>
  <w:abstractNum w:abstractNumId="1" w15:restartNumberingAfterBreak="0">
    <w:nsid w:val="2A275843"/>
    <w:multiLevelType w:val="hybridMultilevel"/>
    <w:tmpl w:val="2278B06A"/>
    <w:lvl w:ilvl="0" w:tplc="D1B0CDDC">
      <w:start w:val="3"/>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2" w15:restartNumberingAfterBreak="0">
    <w:nsid w:val="2FD13283"/>
    <w:multiLevelType w:val="hybridMultilevel"/>
    <w:tmpl w:val="5E7067D0"/>
    <w:lvl w:ilvl="0" w:tplc="8F5AFE8E">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num w:numId="1" w16cid:durableId="519242978">
    <w:abstractNumId w:val="2"/>
  </w:num>
  <w:num w:numId="2" w16cid:durableId="1987202088">
    <w:abstractNumId w:val="1"/>
  </w:num>
  <w:num w:numId="3" w16cid:durableId="134578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4F"/>
    <w:rsid w:val="000167E3"/>
    <w:rsid w:val="00063DD8"/>
    <w:rsid w:val="000A3625"/>
    <w:rsid w:val="000E56CA"/>
    <w:rsid w:val="000F5B27"/>
    <w:rsid w:val="00134832"/>
    <w:rsid w:val="00135598"/>
    <w:rsid w:val="00182530"/>
    <w:rsid w:val="001B421E"/>
    <w:rsid w:val="001D0C97"/>
    <w:rsid w:val="00201C59"/>
    <w:rsid w:val="00203F8F"/>
    <w:rsid w:val="00230926"/>
    <w:rsid w:val="002400B8"/>
    <w:rsid w:val="00250D69"/>
    <w:rsid w:val="002564F3"/>
    <w:rsid w:val="002673AA"/>
    <w:rsid w:val="00291DBF"/>
    <w:rsid w:val="002C29F1"/>
    <w:rsid w:val="00342B25"/>
    <w:rsid w:val="0034568E"/>
    <w:rsid w:val="0034760D"/>
    <w:rsid w:val="00347B9D"/>
    <w:rsid w:val="00366F90"/>
    <w:rsid w:val="00380677"/>
    <w:rsid w:val="00382D1C"/>
    <w:rsid w:val="0039119F"/>
    <w:rsid w:val="00394DB1"/>
    <w:rsid w:val="003A29C0"/>
    <w:rsid w:val="003D49BD"/>
    <w:rsid w:val="003E6014"/>
    <w:rsid w:val="004057A2"/>
    <w:rsid w:val="00425301"/>
    <w:rsid w:val="00441FBF"/>
    <w:rsid w:val="00492E93"/>
    <w:rsid w:val="00496EC1"/>
    <w:rsid w:val="004C7EB2"/>
    <w:rsid w:val="00566A7D"/>
    <w:rsid w:val="00576B0F"/>
    <w:rsid w:val="00577867"/>
    <w:rsid w:val="00585782"/>
    <w:rsid w:val="005A1F42"/>
    <w:rsid w:val="005B5CF8"/>
    <w:rsid w:val="005D0D3A"/>
    <w:rsid w:val="005F3C56"/>
    <w:rsid w:val="005F7357"/>
    <w:rsid w:val="006434F7"/>
    <w:rsid w:val="00665639"/>
    <w:rsid w:val="006953BA"/>
    <w:rsid w:val="006C231D"/>
    <w:rsid w:val="006C2E59"/>
    <w:rsid w:val="006D316A"/>
    <w:rsid w:val="006E2369"/>
    <w:rsid w:val="007227E3"/>
    <w:rsid w:val="00724271"/>
    <w:rsid w:val="007306AA"/>
    <w:rsid w:val="00733384"/>
    <w:rsid w:val="0073602D"/>
    <w:rsid w:val="007B5520"/>
    <w:rsid w:val="007C5AFF"/>
    <w:rsid w:val="007D70D4"/>
    <w:rsid w:val="007E4061"/>
    <w:rsid w:val="0081361C"/>
    <w:rsid w:val="0087482B"/>
    <w:rsid w:val="008768AD"/>
    <w:rsid w:val="00880A17"/>
    <w:rsid w:val="00896653"/>
    <w:rsid w:val="008D3BC6"/>
    <w:rsid w:val="008E728A"/>
    <w:rsid w:val="00923F21"/>
    <w:rsid w:val="00955598"/>
    <w:rsid w:val="00966064"/>
    <w:rsid w:val="0096718F"/>
    <w:rsid w:val="00981B4F"/>
    <w:rsid w:val="009A77EB"/>
    <w:rsid w:val="009C37D4"/>
    <w:rsid w:val="009D0ACF"/>
    <w:rsid w:val="009F3F3F"/>
    <w:rsid w:val="00A37954"/>
    <w:rsid w:val="00AC2375"/>
    <w:rsid w:val="00AD47F5"/>
    <w:rsid w:val="00AD6A35"/>
    <w:rsid w:val="00AF03D5"/>
    <w:rsid w:val="00B15AE6"/>
    <w:rsid w:val="00B6329F"/>
    <w:rsid w:val="00B636C6"/>
    <w:rsid w:val="00B739F2"/>
    <w:rsid w:val="00B85637"/>
    <w:rsid w:val="00BC67AB"/>
    <w:rsid w:val="00C04BC7"/>
    <w:rsid w:val="00C144C4"/>
    <w:rsid w:val="00C175A9"/>
    <w:rsid w:val="00C516CE"/>
    <w:rsid w:val="00C57DEC"/>
    <w:rsid w:val="00CE04D9"/>
    <w:rsid w:val="00CE7448"/>
    <w:rsid w:val="00D2680A"/>
    <w:rsid w:val="00D82729"/>
    <w:rsid w:val="00D93924"/>
    <w:rsid w:val="00DA439E"/>
    <w:rsid w:val="00E027A3"/>
    <w:rsid w:val="00E47162"/>
    <w:rsid w:val="00E52CF9"/>
    <w:rsid w:val="00E5559B"/>
    <w:rsid w:val="00E850BC"/>
    <w:rsid w:val="00E94314"/>
    <w:rsid w:val="00F40CD5"/>
    <w:rsid w:val="00F462F7"/>
    <w:rsid w:val="00F60A94"/>
    <w:rsid w:val="00F62CF5"/>
    <w:rsid w:val="00F973ED"/>
    <w:rsid w:val="00FB772E"/>
    <w:rsid w:val="00FE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E36FB"/>
  <w15:chartTrackingRefBased/>
  <w15:docId w15:val="{AF64B3BC-34C4-4CA9-BC31-D73EFC63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42"/>
    <w:pPr>
      <w:spacing w:after="160" w:line="259" w:lineRule="auto"/>
    </w:pPr>
    <w:rPr>
      <w:sz w:val="22"/>
      <w:szCs w:val="22"/>
    </w:rPr>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link w:val="Header"/>
    <w:rsid w:val="002673AA"/>
    <w:rPr>
      <w:rFonts w:ascii="Times New Roman" w:eastAsia="Times New Roman" w:hAnsi="Times New Roman" w:cs="Times New Roman"/>
      <w:sz w:val="20"/>
      <w:szCs w:val="20"/>
    </w:rPr>
  </w:style>
  <w:style w:type="character" w:customStyle="1" w:styleId="Heading3Char">
    <w:name w:val="Heading 3 Char"/>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uiPriority w:val="39"/>
    <w:rsid w:val="00267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line="20" w:lineRule="exact"/>
    </w:pPr>
    <w:rPr>
      <w:rFonts w:ascii="Arial Bold" w:eastAsia="Times New Roman" w:hAnsi="Arial Bold" w:cs="Times New Roman"/>
      <w:b/>
      <w:sz w:val="2"/>
    </w:rPr>
  </w:style>
  <w:style w:type="character" w:styleId="Strong">
    <w:name w:val="Strong"/>
    <w:uiPriority w:val="22"/>
    <w:qFormat/>
    <w:rsid w:val="002673AA"/>
    <w:rPr>
      <w:b/>
      <w:bCs/>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style>
  <w:style w:type="character" w:styleId="FollowedHyperlink">
    <w:name w:val="FollowedHyperlink"/>
    <w:uiPriority w:val="99"/>
    <w:semiHidden/>
    <w:unhideWhenUsed/>
    <w:rsid w:val="002673AA"/>
    <w:rPr>
      <w:color w:val="954F72"/>
      <w:u w:val="single"/>
    </w:rPr>
  </w:style>
  <w:style w:type="character" w:styleId="Hyperlink">
    <w:name w:val="Hyperlink"/>
    <w:uiPriority w:val="99"/>
    <w:unhideWhenUsed/>
    <w:rsid w:val="002673AA"/>
    <w:rPr>
      <w:color w:val="0563C1"/>
      <w:u w:val="single"/>
    </w:rPr>
  </w:style>
  <w:style w:type="character" w:styleId="UnresolvedMention">
    <w:name w:val="Unresolved Mention"/>
    <w:uiPriority w:val="99"/>
    <w:semiHidden/>
    <w:unhideWhenUsed/>
    <w:rsid w:val="002673AA"/>
    <w:rPr>
      <w:color w:val="605E5C"/>
      <w:shd w:val="clear" w:color="auto" w:fill="E1DFDD"/>
    </w:rPr>
  </w:style>
  <w:style w:type="paragraph" w:customStyle="1" w:styleId="ADANote">
    <w:name w:val="ADA Note"/>
    <w:basedOn w:val="NoSpacing"/>
    <w:link w:val="ADANoteChar"/>
    <w:qFormat/>
    <w:rsid w:val="00896653"/>
    <w:pPr>
      <w:jc w:val="both"/>
    </w:pPr>
    <w:rPr>
      <w:rFonts w:eastAsia="Times New Roman" w:cs="Times New Roman"/>
      <w:noProof/>
      <w:vanish/>
      <w:sz w:val="20"/>
      <w:szCs w:val="20"/>
    </w:rPr>
  </w:style>
  <w:style w:type="character" w:customStyle="1" w:styleId="ADANoteChar">
    <w:name w:val="ADA Note Char"/>
    <w:link w:val="ADANote"/>
    <w:rsid w:val="00896653"/>
    <w:rPr>
      <w:rFonts w:eastAsia="Times New Roman" w:cs="Times New Roman"/>
      <w:noProof/>
      <w:vanish/>
      <w:sz w:val="20"/>
      <w:szCs w:val="20"/>
    </w:rPr>
  </w:style>
  <w:style w:type="paragraph" w:styleId="NoSpacing">
    <w:name w:val="No Spacing"/>
    <w:uiPriority w:val="1"/>
    <w:qFormat/>
    <w:rsid w:val="00896653"/>
    <w:rPr>
      <w:sz w:val="22"/>
      <w:szCs w:val="22"/>
    </w:rPr>
  </w:style>
  <w:style w:type="paragraph" w:styleId="HTMLPreformatted">
    <w:name w:val="HTML Preformatted"/>
    <w:basedOn w:val="Normal"/>
    <w:link w:val="HTMLPreformattedChar"/>
    <w:uiPriority w:val="99"/>
    <w:semiHidden/>
    <w:unhideWhenUsed/>
    <w:rsid w:val="003D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3D49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8219">
      <w:bodyDiv w:val="1"/>
      <w:marLeft w:val="0"/>
      <w:marRight w:val="0"/>
      <w:marTop w:val="0"/>
      <w:marBottom w:val="0"/>
      <w:divBdr>
        <w:top w:val="none" w:sz="0" w:space="0" w:color="auto"/>
        <w:left w:val="none" w:sz="0" w:space="0" w:color="auto"/>
        <w:bottom w:val="none" w:sz="0" w:space="0" w:color="auto"/>
        <w:right w:val="none" w:sz="0" w:space="0" w:color="auto"/>
      </w:divBdr>
    </w:div>
    <w:div w:id="337276444">
      <w:bodyDiv w:val="1"/>
      <w:marLeft w:val="0"/>
      <w:marRight w:val="0"/>
      <w:marTop w:val="0"/>
      <w:marBottom w:val="0"/>
      <w:divBdr>
        <w:top w:val="none" w:sz="0" w:space="0" w:color="auto"/>
        <w:left w:val="none" w:sz="0" w:space="0" w:color="auto"/>
        <w:bottom w:val="none" w:sz="0" w:space="0" w:color="auto"/>
        <w:right w:val="none" w:sz="0" w:space="0" w:color="auto"/>
      </w:divBdr>
    </w:div>
    <w:div w:id="75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DHHS-CPS-CIGroup@michigan.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rani\Downloads\DHS3200_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73CF-0F9E-4CA3-B087-979587EA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DHS3200_report</Template>
  <TotalTime>47</TotalTime>
  <Pages>5</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Report of Actual or Suspected Child Abuse or Neglect</vt:lpstr>
    </vt:vector>
  </TitlesOfParts>
  <Company>Michigan Department of Health and Human Services (MDHHS)</Company>
  <LinksUpToDate>false</LinksUpToDate>
  <CharactersWithSpaces>10250</CharactersWithSpaces>
  <SharedDoc>false</SharedDoc>
  <HLinks>
    <vt:vector size="6" baseType="variant">
      <vt:variant>
        <vt:i4>5767287</vt:i4>
      </vt:variant>
      <vt:variant>
        <vt:i4>342</vt:i4>
      </vt:variant>
      <vt:variant>
        <vt:i4>0</vt:i4>
      </vt:variant>
      <vt:variant>
        <vt:i4>5</vt:i4>
      </vt:variant>
      <vt:variant>
        <vt:lpwstr>mailto:MDHHS-CPS-CIGroup@michigan.gov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Actual or Suspected Child Abuse or Neglect</dc:title>
  <dc:subject/>
  <dc:creator>Jenna Irani</dc:creator>
  <cp:keywords/>
  <dc:description/>
  <cp:lastModifiedBy>Jenna Irani</cp:lastModifiedBy>
  <cp:revision>1</cp:revision>
  <cp:lastPrinted>2025-02-24T14:22:00Z</cp:lastPrinted>
  <dcterms:created xsi:type="dcterms:W3CDTF">2025-02-24T14:22:00Z</dcterms:created>
  <dcterms:modified xsi:type="dcterms:W3CDTF">2025-02-24T15:10:00Z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2021-03-26T09:42:14Z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b737cbe9-4637-4c8d-8a33-5eab4c0c7d90</vt:lpwstr>
  </property>
  <property fmtid="{D5CDD505-2E9C-101B-9397-08002B2CF9AE}" pid="8" name="MSIP_Label_3a2fed65-62e7-46ea-af74-187e0c17143a_ContentBits">
    <vt:lpwstr>0</vt:lpwstr>
  </property>
</Properties>
</file>